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66D07" w14:textId="77777777" w:rsidR="003E4121" w:rsidRPr="003E4121" w:rsidRDefault="003E4121" w:rsidP="003E4121">
      <w:pPr>
        <w:keepNext/>
        <w:spacing w:before="240" w:after="240" w:line="288" w:lineRule="auto"/>
        <w:ind w:left="709" w:hanging="709"/>
        <w:jc w:val="both"/>
        <w:outlineLvl w:val="0"/>
        <w:rPr>
          <w:rFonts w:eastAsia="Calibri" w:cs="Arial"/>
          <w:b/>
          <w:sz w:val="20"/>
          <w:lang w:eastAsia="en-US"/>
        </w:rPr>
      </w:pPr>
      <w:bookmarkStart w:id="0" w:name="_GoBack"/>
      <w:bookmarkEnd w:id="0"/>
      <w:r w:rsidRPr="003E4121">
        <w:rPr>
          <w:rFonts w:eastAsia="Calibri" w:cs="Arial"/>
          <w:b/>
          <w:sz w:val="20"/>
          <w:lang w:eastAsia="en-US"/>
        </w:rPr>
        <w:t>TIETOSUOJALIITTEEN LIITE 2: HENKILÖTIETOJEN SIIRTO EU/ETA-ALUEEN ULKOPUOLELLE</w:t>
      </w:r>
    </w:p>
    <w:p w14:paraId="1DA19D48" w14:textId="77777777" w:rsidR="003E4121" w:rsidRPr="003E4121" w:rsidRDefault="003E4121" w:rsidP="003E4121">
      <w:pPr>
        <w:numPr>
          <w:ilvl w:val="0"/>
          <w:numId w:val="26"/>
        </w:numPr>
        <w:spacing w:before="480" w:after="120" w:line="288" w:lineRule="auto"/>
        <w:jc w:val="both"/>
        <w:outlineLvl w:val="0"/>
        <w:rPr>
          <w:rFonts w:eastAsia="Calibri" w:cs="Arial"/>
          <w:b/>
          <w:sz w:val="20"/>
          <w:lang w:eastAsia="en-US"/>
        </w:rPr>
      </w:pPr>
      <w:r w:rsidRPr="003E4121">
        <w:rPr>
          <w:rFonts w:eastAsia="Calibri" w:cs="Arial"/>
          <w:b/>
          <w:sz w:val="20"/>
          <w:lang w:eastAsia="en-US"/>
        </w:rPr>
        <w:t>LIITTEEN TARKOITUS</w:t>
      </w:r>
    </w:p>
    <w:p w14:paraId="5C1B90AC" w14:textId="77777777" w:rsidR="003E4121" w:rsidRPr="003E4121" w:rsidRDefault="003E4121" w:rsidP="003E4121">
      <w:pPr>
        <w:spacing w:before="120" w:after="120" w:line="288" w:lineRule="auto"/>
        <w:jc w:val="both"/>
        <w:rPr>
          <w:rFonts w:eastAsia="Calibri" w:cs="Arial"/>
          <w:sz w:val="20"/>
          <w:lang w:eastAsia="en-US"/>
        </w:rPr>
      </w:pPr>
      <w:r w:rsidRPr="003E4121">
        <w:rPr>
          <w:rFonts w:eastAsia="Calibri" w:cs="Arial"/>
          <w:sz w:val="20"/>
          <w:lang w:eastAsia="en-US"/>
        </w:rPr>
        <w:t xml:space="preserve">Pirkanmaan </w:t>
      </w:r>
      <w:r>
        <w:rPr>
          <w:rFonts w:eastAsia="Calibri" w:cs="Arial"/>
          <w:sz w:val="20"/>
          <w:lang w:eastAsia="en-US"/>
        </w:rPr>
        <w:t>hyvinvointialue</w:t>
      </w:r>
      <w:r w:rsidRPr="003E4121">
        <w:rPr>
          <w:rFonts w:eastAsia="Calibri" w:cs="Arial"/>
          <w:sz w:val="20"/>
          <w:lang w:eastAsia="en-US"/>
        </w:rPr>
        <w:t xml:space="preserve"> (”</w:t>
      </w:r>
      <w:r>
        <w:rPr>
          <w:rFonts w:eastAsia="Calibri" w:cs="Arial"/>
          <w:sz w:val="20"/>
          <w:lang w:eastAsia="en-US"/>
        </w:rPr>
        <w:t>Hyvinvointialue</w:t>
      </w:r>
      <w:r w:rsidRPr="003E4121">
        <w:rPr>
          <w:rFonts w:eastAsia="Calibri" w:cs="Arial"/>
          <w:sz w:val="20"/>
          <w:lang w:eastAsia="en-US"/>
        </w:rPr>
        <w:t>”) ja _____ (”Sopimuskumppani”) ovat tehneet ___________________</w:t>
      </w:r>
      <w:r w:rsidRPr="003E4121">
        <w:rPr>
          <w:rFonts w:eastAsia="Calibri" w:cs="Arial"/>
          <w:i/>
          <w:sz w:val="20"/>
          <w:lang w:eastAsia="en-US"/>
        </w:rPr>
        <w:t>[sopimuksen nimi ja päivämäärä]</w:t>
      </w:r>
      <w:r w:rsidRPr="003E4121">
        <w:rPr>
          <w:rFonts w:eastAsia="Calibri" w:cs="Arial"/>
          <w:sz w:val="20"/>
          <w:lang w:eastAsia="en-US"/>
        </w:rPr>
        <w:t xml:space="preserve"> (”Sopimus”) ja sen liitteenä on Tietosuojaliite. Tämä Liite 2 tehdään Tietosuojaliitteen liitteeksi.</w:t>
      </w:r>
    </w:p>
    <w:p w14:paraId="2889F532" w14:textId="77777777" w:rsidR="003E4121" w:rsidRPr="003E4121" w:rsidRDefault="003E4121" w:rsidP="003E4121">
      <w:pPr>
        <w:numPr>
          <w:ilvl w:val="0"/>
          <w:numId w:val="26"/>
        </w:numPr>
        <w:spacing w:before="480" w:after="120" w:line="288" w:lineRule="auto"/>
        <w:jc w:val="both"/>
        <w:outlineLvl w:val="0"/>
        <w:rPr>
          <w:rFonts w:eastAsia="Calibri" w:cs="Arial"/>
          <w:b/>
          <w:sz w:val="20"/>
          <w:lang w:eastAsia="en-US"/>
        </w:rPr>
      </w:pPr>
      <w:r w:rsidRPr="003E4121">
        <w:rPr>
          <w:rFonts w:eastAsia="Calibri" w:cs="Arial"/>
          <w:b/>
          <w:sz w:val="20"/>
          <w:lang w:eastAsia="en-US"/>
        </w:rPr>
        <w:t xml:space="preserve">ETUKÄTEINEN, NIMENOMAINEN JA YKSILÖITY SUOSTUMUS </w:t>
      </w:r>
    </w:p>
    <w:p w14:paraId="4F90496B" w14:textId="77777777" w:rsidR="003E4121" w:rsidRPr="003E4121" w:rsidRDefault="003E4121" w:rsidP="003E4121">
      <w:pPr>
        <w:spacing w:before="120" w:after="120" w:line="288" w:lineRule="auto"/>
        <w:jc w:val="both"/>
        <w:rPr>
          <w:rFonts w:eastAsia="Calibri" w:cs="Arial"/>
          <w:sz w:val="20"/>
          <w:lang w:eastAsia="en-US"/>
        </w:rPr>
      </w:pPr>
      <w:r w:rsidRPr="003E4121">
        <w:rPr>
          <w:rFonts w:eastAsia="Calibri" w:cs="Arial"/>
          <w:sz w:val="20"/>
          <w:lang w:eastAsia="en-US"/>
        </w:rPr>
        <w:t xml:space="preserve">Tämän liitteen tarkoitus on dokumentoida </w:t>
      </w:r>
      <w:r>
        <w:rPr>
          <w:rFonts w:eastAsia="Calibri" w:cs="Arial"/>
          <w:sz w:val="20"/>
          <w:lang w:eastAsia="en-US"/>
        </w:rPr>
        <w:t>Hyvinvointialuee</w:t>
      </w:r>
      <w:r w:rsidRPr="003E4121">
        <w:rPr>
          <w:rFonts w:eastAsia="Calibri" w:cs="Arial"/>
          <w:sz w:val="20"/>
          <w:lang w:eastAsia="en-US"/>
        </w:rPr>
        <w:t>n etukäteen antama nimenomainen ja yksilöity kirjallinen suostumus Sopimuskumppanin ja/tai tämän alihankkijan suorittamalle Euroopan unionin (EU) tai Euroopan talousalueen (ETA) rajat ylittävälle henkilötietojen käsittelylle. Liitteestä ilmenee mikä rajat ylittävä siirto on kyseessä, suostumuksen reunaehdot sekä laillisen tiedonsiirron toteuttava järjestely.</w:t>
      </w:r>
    </w:p>
    <w:p w14:paraId="6D5D67EF" w14:textId="77777777" w:rsidR="003E4121" w:rsidRPr="003E4121" w:rsidRDefault="004D3F49" w:rsidP="003E4121">
      <w:pPr>
        <w:spacing w:before="120" w:after="120" w:line="288" w:lineRule="auto"/>
        <w:jc w:val="both"/>
        <w:rPr>
          <w:rFonts w:eastAsia="Calibri" w:cs="Arial"/>
          <w:sz w:val="20"/>
          <w:lang w:eastAsia="en-US"/>
        </w:rPr>
      </w:pPr>
      <w:r>
        <w:rPr>
          <w:rFonts w:eastAsia="Calibri" w:cs="Arial"/>
          <w:sz w:val="20"/>
          <w:lang w:eastAsia="en-US"/>
        </w:rPr>
        <w:t>Hyvinvointialuee</w:t>
      </w:r>
      <w:r w:rsidR="003E4121" w:rsidRPr="003E4121">
        <w:rPr>
          <w:rFonts w:eastAsia="Calibri" w:cs="Arial"/>
          <w:sz w:val="20"/>
          <w:lang w:eastAsia="en-US"/>
        </w:rPr>
        <w:t xml:space="preserve">n etukäteen antaman nimenomaisen ja yksilöidyn kirjallisen suostumuksen ehtona on, että Sopimuskumppani ilmoittaa kirjallisesti EU/ETA-alueen ulkopuolella tapahtuvan henkilötietojen käsittelyn aloittamisesta </w:t>
      </w:r>
      <w:r>
        <w:rPr>
          <w:rFonts w:eastAsia="Calibri" w:cs="Arial"/>
          <w:sz w:val="20"/>
          <w:lang w:eastAsia="en-US"/>
        </w:rPr>
        <w:t>Hyvinvointialuee</w:t>
      </w:r>
      <w:r w:rsidR="003E4121" w:rsidRPr="003E4121">
        <w:rPr>
          <w:rFonts w:eastAsia="Calibri" w:cs="Arial"/>
          <w:sz w:val="20"/>
          <w:lang w:eastAsia="en-US"/>
        </w:rPr>
        <w:t>lle viimeistään 30 päivää ennen aloitusajankohtaa.</w:t>
      </w:r>
    </w:p>
    <w:p w14:paraId="33692267" w14:textId="77777777" w:rsidR="003E4121" w:rsidRPr="003E4121" w:rsidRDefault="003E4121" w:rsidP="003E4121">
      <w:pPr>
        <w:numPr>
          <w:ilvl w:val="0"/>
          <w:numId w:val="26"/>
        </w:numPr>
        <w:spacing w:before="480" w:after="120" w:line="288" w:lineRule="auto"/>
        <w:jc w:val="both"/>
        <w:outlineLvl w:val="0"/>
        <w:rPr>
          <w:rFonts w:eastAsia="Calibri" w:cs="Arial"/>
          <w:b/>
          <w:sz w:val="20"/>
          <w:lang w:eastAsia="en-US"/>
        </w:rPr>
      </w:pPr>
      <w:r w:rsidRPr="003E4121">
        <w:rPr>
          <w:rFonts w:eastAsia="Calibri" w:cs="Arial"/>
          <w:b/>
          <w:sz w:val="20"/>
          <w:lang w:eastAsia="en-US"/>
        </w:rPr>
        <w:t xml:space="preserve">EU/ETA-ALUEEN RAJAT YLITTÄVÄ SIIRTO </w:t>
      </w:r>
    </w:p>
    <w:p w14:paraId="63599684" w14:textId="77777777" w:rsidR="003E4121" w:rsidRPr="003E4121" w:rsidRDefault="003E4121" w:rsidP="003E4121">
      <w:pPr>
        <w:spacing w:before="120" w:after="120" w:line="288" w:lineRule="auto"/>
        <w:jc w:val="both"/>
        <w:outlineLvl w:val="1"/>
        <w:rPr>
          <w:rFonts w:cs="Arial"/>
          <w:sz w:val="20"/>
          <w:szCs w:val="26"/>
          <w:lang w:eastAsia="en-US"/>
        </w:rPr>
      </w:pPr>
      <w:r w:rsidRPr="003E4121">
        <w:rPr>
          <w:rFonts w:cs="Arial"/>
          <w:sz w:val="20"/>
          <w:szCs w:val="26"/>
          <w:lang w:eastAsia="en-US"/>
        </w:rPr>
        <w:t>Kuvaus EU/ETA-alueen rajat ylittävästä tiedonsiirrosta ja sen tarkoituksesta.</w:t>
      </w:r>
    </w:p>
    <w:p w14:paraId="7EF042A1" w14:textId="77777777" w:rsidR="003E4121" w:rsidRPr="003E4121" w:rsidRDefault="003E4121" w:rsidP="003E4121">
      <w:pPr>
        <w:spacing w:before="120" w:after="120" w:line="288" w:lineRule="auto"/>
        <w:jc w:val="both"/>
        <w:outlineLvl w:val="1"/>
        <w:rPr>
          <w:rFonts w:cs="Arial"/>
          <w:b/>
          <w:sz w:val="20"/>
          <w:szCs w:val="26"/>
          <w:lang w:eastAsia="en-US"/>
        </w:rPr>
      </w:pPr>
      <w:r w:rsidRPr="003E4121">
        <w:rPr>
          <w:rFonts w:cs="Arial"/>
          <w:b/>
          <w:sz w:val="20"/>
          <w:szCs w:val="26"/>
          <w:lang w:eastAsia="en-US"/>
        </w:rPr>
        <w:t>Tiedonsiirron osapuolet ja kohdemaat</w:t>
      </w:r>
    </w:p>
    <w:p w14:paraId="62392448" w14:textId="77777777" w:rsidR="003E4121" w:rsidRPr="003E4121" w:rsidRDefault="003E4121" w:rsidP="003E4121">
      <w:pPr>
        <w:spacing w:before="120" w:after="120" w:line="288" w:lineRule="auto"/>
        <w:jc w:val="both"/>
        <w:rPr>
          <w:rFonts w:eastAsia="Calibri" w:cs="Arial"/>
          <w:i/>
          <w:sz w:val="20"/>
          <w:lang w:eastAsia="en-US"/>
        </w:rPr>
      </w:pPr>
      <w:r w:rsidRPr="003E4121">
        <w:rPr>
          <w:rFonts w:eastAsia="Calibri" w:cs="Arial"/>
          <w:sz w:val="20"/>
          <w:lang w:eastAsia="en-US"/>
        </w:rPr>
        <w:t>[</w:t>
      </w:r>
      <w:r w:rsidRPr="003E4121">
        <w:rPr>
          <w:rFonts w:eastAsia="Calibri" w:cs="Arial"/>
          <w:i/>
          <w:sz w:val="20"/>
          <w:lang w:eastAsia="en-US"/>
        </w:rPr>
        <w:t>yksilöidyt osapuolet ja roolit ml. tiedon vastaanottaja sekä siirron kohdemaa</w:t>
      </w:r>
      <w:r w:rsidRPr="003E4121">
        <w:rPr>
          <w:rFonts w:eastAsia="Calibri" w:cs="Arial"/>
          <w:sz w:val="20"/>
          <w:lang w:eastAsia="en-US"/>
        </w:rPr>
        <w:t xml:space="preserve">] </w:t>
      </w:r>
    </w:p>
    <w:p w14:paraId="4531B97E" w14:textId="77777777" w:rsidR="003E4121" w:rsidRPr="006C3EE3" w:rsidRDefault="003E4121" w:rsidP="003E4121">
      <w:pPr>
        <w:spacing w:before="120" w:after="120" w:line="288" w:lineRule="auto"/>
        <w:jc w:val="both"/>
        <w:rPr>
          <w:rFonts w:eastAsia="Calibri" w:cs="Arial"/>
          <w:b/>
          <w:sz w:val="20"/>
          <w:lang w:eastAsia="en-US"/>
        </w:rPr>
      </w:pPr>
      <w:r w:rsidRPr="006C3EE3">
        <w:rPr>
          <w:rFonts w:eastAsia="Calibri" w:cs="Arial"/>
          <w:b/>
          <w:sz w:val="20"/>
          <w:lang w:eastAsia="en-US"/>
        </w:rPr>
        <w:t>Rekisteröityjen luokat</w:t>
      </w:r>
    </w:p>
    <w:p w14:paraId="1FA600B9" w14:textId="77777777" w:rsidR="003E4121" w:rsidRPr="006C3EE3" w:rsidRDefault="003E4121" w:rsidP="003E4121">
      <w:pPr>
        <w:spacing w:before="120" w:after="120" w:line="288" w:lineRule="auto"/>
        <w:jc w:val="both"/>
        <w:rPr>
          <w:rFonts w:eastAsia="Calibri" w:cs="Arial"/>
          <w:i/>
          <w:sz w:val="20"/>
          <w:lang w:eastAsia="en-US"/>
        </w:rPr>
      </w:pPr>
      <w:r w:rsidRPr="006C3EE3">
        <w:rPr>
          <w:rFonts w:eastAsia="Calibri" w:cs="Arial"/>
          <w:sz w:val="20"/>
          <w:lang w:eastAsia="en-US"/>
        </w:rPr>
        <w:t>[</w:t>
      </w:r>
      <w:r w:rsidRPr="006C3EE3">
        <w:rPr>
          <w:rFonts w:eastAsia="Calibri" w:cs="Arial"/>
          <w:i/>
          <w:sz w:val="20"/>
          <w:lang w:eastAsia="en-US"/>
        </w:rPr>
        <w:t xml:space="preserve">esim. potilaat, </w:t>
      </w:r>
      <w:r w:rsidR="00FA3CE8" w:rsidRPr="006C3EE3">
        <w:rPr>
          <w:rFonts w:eastAsia="Calibri" w:cs="Arial"/>
          <w:i/>
          <w:sz w:val="20"/>
          <w:lang w:eastAsia="en-US"/>
        </w:rPr>
        <w:t xml:space="preserve">asiakkaat, </w:t>
      </w:r>
      <w:r w:rsidRPr="006C3EE3">
        <w:rPr>
          <w:rFonts w:eastAsia="Calibri" w:cs="Arial"/>
          <w:i/>
          <w:sz w:val="20"/>
          <w:lang w:eastAsia="en-US"/>
        </w:rPr>
        <w:t>työntekijät, vierailijat</w:t>
      </w:r>
      <w:r w:rsidRPr="006C3EE3">
        <w:rPr>
          <w:rFonts w:eastAsia="Calibri" w:cs="Arial"/>
          <w:sz w:val="20"/>
          <w:lang w:eastAsia="en-US"/>
        </w:rPr>
        <w:t>]</w:t>
      </w:r>
    </w:p>
    <w:p w14:paraId="3E768CE7" w14:textId="77777777" w:rsidR="003E4121" w:rsidRPr="006C3EE3" w:rsidRDefault="003E4121" w:rsidP="003E4121">
      <w:pPr>
        <w:spacing w:before="120" w:after="120" w:line="288" w:lineRule="auto"/>
        <w:jc w:val="both"/>
        <w:rPr>
          <w:rFonts w:eastAsia="Calibri" w:cs="Arial"/>
          <w:b/>
          <w:sz w:val="20"/>
          <w:lang w:eastAsia="en-US"/>
        </w:rPr>
      </w:pPr>
      <w:r w:rsidRPr="006C3EE3">
        <w:rPr>
          <w:rFonts w:eastAsia="Calibri" w:cs="Arial"/>
          <w:b/>
          <w:sz w:val="20"/>
          <w:lang w:eastAsia="en-US"/>
        </w:rPr>
        <w:t>Henkilötietojen ryhmät</w:t>
      </w:r>
    </w:p>
    <w:p w14:paraId="65084FA2" w14:textId="77777777" w:rsidR="003E4121" w:rsidRPr="006C3EE3" w:rsidRDefault="003E4121" w:rsidP="003E4121">
      <w:pPr>
        <w:spacing w:before="120" w:after="120" w:line="288" w:lineRule="auto"/>
        <w:jc w:val="both"/>
        <w:rPr>
          <w:rFonts w:eastAsia="Calibri" w:cs="Arial"/>
          <w:i/>
          <w:sz w:val="20"/>
          <w:lang w:eastAsia="en-US"/>
        </w:rPr>
      </w:pPr>
      <w:r w:rsidRPr="006C3EE3">
        <w:rPr>
          <w:rFonts w:eastAsia="Calibri" w:cs="Arial"/>
          <w:sz w:val="20"/>
          <w:lang w:eastAsia="en-US"/>
        </w:rPr>
        <w:t>[</w:t>
      </w:r>
      <w:r w:rsidRPr="006C3EE3">
        <w:rPr>
          <w:rFonts w:eastAsia="Calibri" w:cs="Arial"/>
          <w:i/>
          <w:sz w:val="20"/>
          <w:lang w:eastAsia="en-US"/>
        </w:rPr>
        <w:t>esim. tunnistetiedot,</w:t>
      </w:r>
      <w:r w:rsidR="00FA3CE8" w:rsidRPr="006C3EE3">
        <w:rPr>
          <w:rFonts w:eastAsia="Calibri" w:cs="Arial"/>
          <w:i/>
          <w:sz w:val="20"/>
          <w:lang w:eastAsia="en-US"/>
        </w:rPr>
        <w:t xml:space="preserve"> sosiaalihuollon asiakirjat, </w:t>
      </w:r>
      <w:r w:rsidRPr="006C3EE3">
        <w:rPr>
          <w:rFonts w:eastAsia="Calibri" w:cs="Arial"/>
          <w:i/>
          <w:sz w:val="20"/>
          <w:lang w:eastAsia="en-US"/>
        </w:rPr>
        <w:t>potilaskertomukset, biometriset tiedot</w:t>
      </w:r>
      <w:r w:rsidRPr="006C3EE3">
        <w:rPr>
          <w:rFonts w:eastAsia="Calibri" w:cs="Arial"/>
          <w:sz w:val="20"/>
          <w:lang w:eastAsia="en-US"/>
        </w:rPr>
        <w:t>]</w:t>
      </w:r>
    </w:p>
    <w:p w14:paraId="0AE3F244" w14:textId="77777777" w:rsidR="003E4121" w:rsidRPr="006C3EE3" w:rsidRDefault="003E4121" w:rsidP="003E4121">
      <w:pPr>
        <w:spacing w:before="120" w:after="120" w:line="288" w:lineRule="auto"/>
        <w:jc w:val="both"/>
        <w:rPr>
          <w:rFonts w:eastAsia="Calibri" w:cs="Arial"/>
          <w:b/>
          <w:sz w:val="20"/>
          <w:lang w:eastAsia="en-US"/>
        </w:rPr>
      </w:pPr>
      <w:r w:rsidRPr="006C3EE3">
        <w:rPr>
          <w:rFonts w:eastAsia="Calibri" w:cs="Arial"/>
          <w:b/>
          <w:sz w:val="20"/>
          <w:lang w:eastAsia="en-US"/>
        </w:rPr>
        <w:t>Tiedonsiirron kohteena olevat käsittelytoimet</w:t>
      </w:r>
    </w:p>
    <w:p w14:paraId="65D1CA35" w14:textId="77777777" w:rsidR="003E4121" w:rsidRPr="003E4121" w:rsidRDefault="003E4121" w:rsidP="003E4121">
      <w:pPr>
        <w:spacing w:before="120" w:after="120" w:line="288" w:lineRule="auto"/>
        <w:jc w:val="both"/>
        <w:rPr>
          <w:rFonts w:eastAsia="Calibri" w:cs="Arial"/>
          <w:i/>
          <w:sz w:val="20"/>
          <w:lang w:eastAsia="en-US"/>
        </w:rPr>
      </w:pPr>
      <w:r w:rsidRPr="003E4121">
        <w:rPr>
          <w:rFonts w:eastAsia="Calibri" w:cs="Arial"/>
          <w:sz w:val="20"/>
          <w:lang w:eastAsia="en-US"/>
        </w:rPr>
        <w:t>[</w:t>
      </w:r>
      <w:r w:rsidRPr="003E4121">
        <w:rPr>
          <w:rFonts w:eastAsia="Calibri" w:cs="Arial"/>
          <w:i/>
          <w:sz w:val="20"/>
          <w:lang w:eastAsia="en-US"/>
        </w:rPr>
        <w:t>esim. laboratoriotutkimus, laitteiston huolto ja ylläpito, aineiston säilyttäminen, tutkimustoiminta</w:t>
      </w:r>
      <w:r w:rsidRPr="003E4121">
        <w:rPr>
          <w:rFonts w:eastAsia="Calibri" w:cs="Arial"/>
          <w:sz w:val="20"/>
          <w:lang w:eastAsia="en-US"/>
        </w:rPr>
        <w:t>]</w:t>
      </w:r>
    </w:p>
    <w:p w14:paraId="3C47333D" w14:textId="77777777" w:rsidR="003E4121" w:rsidRPr="003E4121" w:rsidRDefault="003E4121" w:rsidP="003E4121">
      <w:pPr>
        <w:numPr>
          <w:ilvl w:val="0"/>
          <w:numId w:val="26"/>
        </w:numPr>
        <w:spacing w:before="480" w:after="120" w:line="288" w:lineRule="auto"/>
        <w:jc w:val="both"/>
        <w:outlineLvl w:val="0"/>
        <w:rPr>
          <w:rFonts w:eastAsia="Calibri" w:cs="Arial"/>
          <w:b/>
          <w:sz w:val="20"/>
          <w:lang w:eastAsia="en-US"/>
        </w:rPr>
      </w:pPr>
      <w:r w:rsidRPr="003E4121">
        <w:rPr>
          <w:rFonts w:eastAsia="Calibri" w:cs="Arial"/>
          <w:b/>
          <w:sz w:val="20"/>
          <w:lang w:eastAsia="en-US"/>
        </w:rPr>
        <w:t>TIEDONSIIRRON TOTEUTTAVA JÄRJESTELY</w:t>
      </w:r>
    </w:p>
    <w:p w14:paraId="128578CA" w14:textId="77777777" w:rsidR="003E4121" w:rsidRPr="003E4121" w:rsidRDefault="003E4121" w:rsidP="003E4121">
      <w:pPr>
        <w:spacing w:before="120" w:after="120" w:line="288" w:lineRule="auto"/>
        <w:ind w:left="709" w:hanging="709"/>
        <w:jc w:val="both"/>
        <w:outlineLvl w:val="1"/>
        <w:rPr>
          <w:rFonts w:cs="Arial"/>
          <w:sz w:val="20"/>
          <w:szCs w:val="26"/>
          <w:lang w:eastAsia="en-US"/>
        </w:rPr>
      </w:pPr>
      <w:r w:rsidRPr="003E4121">
        <w:rPr>
          <w:rFonts w:cs="Arial"/>
          <w:sz w:val="20"/>
          <w:szCs w:val="26"/>
          <w:lang w:eastAsia="en-US"/>
        </w:rPr>
        <w:t>Oheisesta listauksesta tulee valita EU/ETA-alueen rajat ylittävän tiedonsiirron oikeuttava järjestely.</w:t>
      </w:r>
    </w:p>
    <w:p w14:paraId="257797C1" w14:textId="77777777" w:rsidR="003E4121" w:rsidRPr="003E4121" w:rsidRDefault="004D3F49" w:rsidP="003E4121">
      <w:pPr>
        <w:numPr>
          <w:ilvl w:val="1"/>
          <w:numId w:val="26"/>
        </w:numPr>
        <w:spacing w:before="120" w:after="120" w:line="288" w:lineRule="auto"/>
        <w:jc w:val="both"/>
        <w:outlineLvl w:val="1"/>
        <w:rPr>
          <w:rFonts w:cs="Arial"/>
          <w:sz w:val="20"/>
          <w:szCs w:val="26"/>
          <w:lang w:eastAsia="en-US"/>
        </w:rPr>
      </w:pPr>
      <w:r>
        <w:rPr>
          <w:rFonts w:eastAsia="Calibri" w:cs="Arial"/>
          <w:sz w:val="20"/>
          <w:lang w:eastAsia="en-US"/>
        </w:rPr>
        <w:t>Hyvinvointialuee</w:t>
      </w:r>
      <w:r w:rsidR="003E4121" w:rsidRPr="003E4121">
        <w:rPr>
          <w:rFonts w:cs="Arial"/>
          <w:sz w:val="20"/>
          <w:szCs w:val="26"/>
          <w:lang w:eastAsia="en-US"/>
        </w:rPr>
        <w:t>n etukäteisesti hyväksymät tiedonsiirtomekanismit:</w:t>
      </w:r>
    </w:p>
    <w:p w14:paraId="78058DB1" w14:textId="77777777" w:rsidR="003E4121" w:rsidRPr="003E4121" w:rsidRDefault="00853572" w:rsidP="003E4121">
      <w:pPr>
        <w:tabs>
          <w:tab w:val="left" w:pos="1418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  <w:sdt>
        <w:sdtPr>
          <w:rPr>
            <w:rFonts w:cs="Arial"/>
            <w:sz w:val="20"/>
            <w:szCs w:val="26"/>
            <w:lang w:eastAsia="en-US"/>
          </w:rPr>
          <w:id w:val="66744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121" w:rsidRPr="003E4121">
            <w:rPr>
              <w:rFonts w:ascii="Segoe UI Symbol" w:eastAsia="MS Gothic" w:hAnsi="Segoe UI Symbol" w:cs="Segoe UI Symbol"/>
              <w:sz w:val="20"/>
              <w:szCs w:val="26"/>
              <w:lang w:eastAsia="en-US"/>
            </w:rPr>
            <w:t>☐</w:t>
          </w:r>
        </w:sdtContent>
      </w:sdt>
      <w:r w:rsidR="003E4121" w:rsidRPr="003E4121">
        <w:rPr>
          <w:rFonts w:cs="Arial"/>
          <w:sz w:val="20"/>
          <w:szCs w:val="26"/>
          <w:lang w:eastAsia="en-US"/>
        </w:rPr>
        <w:tab/>
        <w:t>Siirto tietosuojan riittävyyttä koskevan komission päätöksen perusteella (art. 45)</w:t>
      </w:r>
    </w:p>
    <w:p w14:paraId="0819C38E" w14:textId="77777777" w:rsidR="003E4121" w:rsidRPr="003E4121" w:rsidRDefault="00853572" w:rsidP="003E4121">
      <w:pPr>
        <w:tabs>
          <w:tab w:val="left" w:pos="1418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  <w:sdt>
        <w:sdtPr>
          <w:rPr>
            <w:rFonts w:cs="Arial"/>
            <w:sz w:val="20"/>
            <w:szCs w:val="26"/>
            <w:lang w:eastAsia="en-US"/>
          </w:rPr>
          <w:id w:val="-174656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121" w:rsidRPr="003E4121">
            <w:rPr>
              <w:rFonts w:ascii="Segoe UI Symbol" w:eastAsia="MS Gothic" w:hAnsi="Segoe UI Symbol" w:cs="Segoe UI Symbol"/>
              <w:sz w:val="20"/>
              <w:szCs w:val="26"/>
              <w:lang w:eastAsia="en-US"/>
            </w:rPr>
            <w:t>☐</w:t>
          </w:r>
        </w:sdtContent>
      </w:sdt>
      <w:r w:rsidR="003E4121" w:rsidRPr="003E4121">
        <w:rPr>
          <w:rFonts w:cs="Arial"/>
          <w:sz w:val="20"/>
          <w:szCs w:val="26"/>
          <w:lang w:eastAsia="en-US"/>
        </w:rPr>
        <w:tab/>
        <w:t>Viranomaisten tai julkisten elinten välinen oikeudellisesti sitova ja täytäntöönpanokelpoinen väline (art. 46(2)(a))</w:t>
      </w:r>
    </w:p>
    <w:p w14:paraId="5F6FC2A0" w14:textId="77777777" w:rsidR="003E4121" w:rsidRPr="003E4121" w:rsidRDefault="00853572" w:rsidP="003E4121">
      <w:pPr>
        <w:tabs>
          <w:tab w:val="left" w:pos="1418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  <w:sdt>
        <w:sdtPr>
          <w:rPr>
            <w:rFonts w:cs="Arial"/>
            <w:sz w:val="20"/>
            <w:szCs w:val="26"/>
            <w:lang w:eastAsia="en-US"/>
          </w:rPr>
          <w:id w:val="62104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121" w:rsidRPr="003E4121">
            <w:rPr>
              <w:rFonts w:ascii="Segoe UI Symbol" w:eastAsia="MS Gothic" w:hAnsi="Segoe UI Symbol" w:cs="Segoe UI Symbol"/>
              <w:sz w:val="20"/>
              <w:szCs w:val="26"/>
              <w:lang w:eastAsia="en-US"/>
            </w:rPr>
            <w:t>☐</w:t>
          </w:r>
        </w:sdtContent>
      </w:sdt>
      <w:r w:rsidR="003E4121" w:rsidRPr="003E4121">
        <w:rPr>
          <w:rFonts w:cs="Arial"/>
          <w:sz w:val="20"/>
          <w:szCs w:val="26"/>
          <w:lang w:eastAsia="en-US"/>
        </w:rPr>
        <w:tab/>
        <w:t>Komission antamat tietosuojaa koskevat vakiolausekkeet (art. 46(2)(c))</w:t>
      </w:r>
    </w:p>
    <w:p w14:paraId="5D8A5C20" w14:textId="77777777" w:rsidR="003E4121" w:rsidRPr="003E4121" w:rsidRDefault="003E4121" w:rsidP="003E4121">
      <w:pPr>
        <w:tabs>
          <w:tab w:val="left" w:pos="1350"/>
        </w:tabs>
        <w:spacing w:before="120" w:after="120" w:line="288" w:lineRule="auto"/>
        <w:ind w:left="709" w:hanging="709"/>
        <w:jc w:val="both"/>
        <w:outlineLvl w:val="1"/>
        <w:rPr>
          <w:rFonts w:cs="Arial"/>
          <w:sz w:val="20"/>
          <w:szCs w:val="26"/>
          <w:lang w:eastAsia="en-US"/>
        </w:rPr>
      </w:pPr>
    </w:p>
    <w:p w14:paraId="1FFD15F6" w14:textId="77777777" w:rsidR="003E4121" w:rsidRPr="003E4121" w:rsidRDefault="003E4121" w:rsidP="003E4121">
      <w:pPr>
        <w:numPr>
          <w:ilvl w:val="1"/>
          <w:numId w:val="26"/>
        </w:numPr>
        <w:spacing w:before="120" w:after="120" w:line="288" w:lineRule="auto"/>
        <w:jc w:val="both"/>
        <w:outlineLvl w:val="1"/>
        <w:rPr>
          <w:rFonts w:cs="Arial"/>
          <w:sz w:val="20"/>
          <w:szCs w:val="26"/>
          <w:lang w:eastAsia="en-US"/>
        </w:rPr>
      </w:pPr>
      <w:r w:rsidRPr="003E4121">
        <w:rPr>
          <w:rFonts w:cs="Arial"/>
          <w:sz w:val="20"/>
          <w:szCs w:val="26"/>
          <w:lang w:eastAsia="en-US"/>
        </w:rPr>
        <w:lastRenderedPageBreak/>
        <w:t xml:space="preserve">Seuraavat asianmukaiset suojatoimet ja erityistilanteita koskevat poikkeukset ovat mahdollisia </w:t>
      </w:r>
      <w:r w:rsidRPr="003E4121">
        <w:rPr>
          <w:rFonts w:cs="Arial"/>
          <w:sz w:val="20"/>
          <w:szCs w:val="26"/>
          <w:u w:val="single"/>
          <w:lang w:eastAsia="en-US"/>
        </w:rPr>
        <w:t>ainoastaan</w:t>
      </w:r>
      <w:r w:rsidRPr="003E4121">
        <w:rPr>
          <w:rFonts w:cs="Arial"/>
          <w:sz w:val="20"/>
          <w:szCs w:val="26"/>
          <w:lang w:eastAsia="en-US"/>
        </w:rPr>
        <w:t xml:space="preserve"> silloin, kun </w:t>
      </w:r>
      <w:r w:rsidR="004D3F49">
        <w:rPr>
          <w:rFonts w:eastAsia="Calibri" w:cs="Arial"/>
          <w:sz w:val="20"/>
          <w:lang w:eastAsia="en-US"/>
        </w:rPr>
        <w:t>Hyvinvointialuee</w:t>
      </w:r>
      <w:r w:rsidRPr="003E4121">
        <w:rPr>
          <w:rFonts w:cs="Arial"/>
          <w:sz w:val="20"/>
          <w:szCs w:val="26"/>
          <w:lang w:eastAsia="en-US"/>
        </w:rPr>
        <w:t xml:space="preserve">lle esitetään </w:t>
      </w:r>
      <w:r w:rsidRPr="003E4121">
        <w:rPr>
          <w:rFonts w:cs="Arial"/>
          <w:sz w:val="20"/>
          <w:szCs w:val="26"/>
          <w:u w:val="single"/>
          <w:lang w:eastAsia="en-US"/>
        </w:rPr>
        <w:t>riittävä näyttö</w:t>
      </w:r>
      <w:r w:rsidRPr="003E4121">
        <w:rPr>
          <w:rFonts w:cs="Arial"/>
          <w:sz w:val="20"/>
          <w:szCs w:val="26"/>
          <w:lang w:eastAsia="en-US"/>
        </w:rPr>
        <w:t xml:space="preserve"> käytetystä tiedonsiirtomekanismista:</w:t>
      </w:r>
    </w:p>
    <w:p w14:paraId="4B404C24" w14:textId="77777777" w:rsidR="003E4121" w:rsidRPr="003E4121" w:rsidRDefault="00853572" w:rsidP="003E4121">
      <w:pPr>
        <w:tabs>
          <w:tab w:val="left" w:pos="1418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  <w:sdt>
        <w:sdtPr>
          <w:rPr>
            <w:rFonts w:cs="Arial"/>
            <w:sz w:val="20"/>
            <w:szCs w:val="26"/>
            <w:lang w:eastAsia="en-US"/>
          </w:rPr>
          <w:id w:val="-84285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121" w:rsidRPr="003E4121">
            <w:rPr>
              <w:rFonts w:ascii="Segoe UI Symbol" w:eastAsia="MS Gothic" w:hAnsi="Segoe UI Symbol" w:cs="Segoe UI Symbol"/>
              <w:sz w:val="20"/>
              <w:szCs w:val="26"/>
              <w:lang w:eastAsia="en-US"/>
            </w:rPr>
            <w:t>☐</w:t>
          </w:r>
        </w:sdtContent>
      </w:sdt>
      <w:r w:rsidR="003E4121" w:rsidRPr="003E4121">
        <w:rPr>
          <w:rFonts w:cs="Arial"/>
          <w:sz w:val="20"/>
          <w:szCs w:val="26"/>
          <w:lang w:eastAsia="en-US"/>
        </w:rPr>
        <w:tab/>
        <w:t xml:space="preserve">Yritystä koskevat sitovat säännöt (art. 46(2)(b)) </w:t>
      </w:r>
    </w:p>
    <w:p w14:paraId="7CB5EFBE" w14:textId="77777777" w:rsidR="003E4121" w:rsidRPr="003E4121" w:rsidRDefault="00853572" w:rsidP="003E4121">
      <w:pPr>
        <w:tabs>
          <w:tab w:val="left" w:pos="1418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  <w:sdt>
        <w:sdtPr>
          <w:rPr>
            <w:rFonts w:cs="Arial"/>
            <w:sz w:val="20"/>
            <w:szCs w:val="26"/>
            <w:lang w:eastAsia="en-US"/>
          </w:rPr>
          <w:id w:val="7348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121" w:rsidRPr="003E4121">
            <w:rPr>
              <w:rFonts w:ascii="Segoe UI Symbol" w:eastAsia="MS Gothic" w:hAnsi="Segoe UI Symbol" w:cs="Segoe UI Symbol"/>
              <w:sz w:val="20"/>
              <w:szCs w:val="26"/>
              <w:lang w:eastAsia="en-US"/>
            </w:rPr>
            <w:t>☐</w:t>
          </w:r>
        </w:sdtContent>
      </w:sdt>
      <w:r w:rsidR="003E4121" w:rsidRPr="003E4121">
        <w:rPr>
          <w:rFonts w:cs="Arial"/>
          <w:sz w:val="20"/>
          <w:szCs w:val="26"/>
          <w:lang w:eastAsia="en-US"/>
        </w:rPr>
        <w:tab/>
        <w:t>Tietosuojaa koskevat vakiolausekkeet, jotka tietosuojaviranomainen vahvistaa ja komissio hyväksyy (art. 46(2)(d))</w:t>
      </w:r>
    </w:p>
    <w:p w14:paraId="6ABB5717" w14:textId="77777777" w:rsidR="003E4121" w:rsidRPr="003E4121" w:rsidRDefault="00853572" w:rsidP="003E4121">
      <w:pPr>
        <w:tabs>
          <w:tab w:val="left" w:pos="1418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  <w:sdt>
        <w:sdtPr>
          <w:rPr>
            <w:rFonts w:cs="Arial"/>
            <w:sz w:val="20"/>
            <w:szCs w:val="26"/>
            <w:lang w:eastAsia="en-US"/>
          </w:rPr>
          <w:id w:val="209681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121" w:rsidRPr="003E4121">
            <w:rPr>
              <w:rFonts w:ascii="Segoe UI Symbol" w:eastAsia="MS Gothic" w:hAnsi="Segoe UI Symbol" w:cs="Segoe UI Symbol"/>
              <w:sz w:val="20"/>
              <w:szCs w:val="26"/>
              <w:lang w:eastAsia="en-US"/>
            </w:rPr>
            <w:t>☐</w:t>
          </w:r>
        </w:sdtContent>
      </w:sdt>
      <w:r w:rsidR="003E4121" w:rsidRPr="003E4121">
        <w:rPr>
          <w:rFonts w:cs="Arial"/>
          <w:sz w:val="20"/>
          <w:szCs w:val="26"/>
          <w:lang w:eastAsia="en-US"/>
        </w:rPr>
        <w:tab/>
        <w:t>Hyväksytyt käytännesäännöt (art. 40)</w:t>
      </w:r>
    </w:p>
    <w:p w14:paraId="3008EBFE" w14:textId="77777777" w:rsidR="003E4121" w:rsidRPr="003E4121" w:rsidRDefault="00853572" w:rsidP="003E4121">
      <w:pPr>
        <w:tabs>
          <w:tab w:val="left" w:pos="1418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  <w:sdt>
        <w:sdtPr>
          <w:rPr>
            <w:rFonts w:cs="Arial"/>
            <w:sz w:val="20"/>
            <w:szCs w:val="26"/>
            <w:lang w:eastAsia="en-US"/>
          </w:rPr>
          <w:id w:val="-60904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121" w:rsidRPr="003E4121">
            <w:rPr>
              <w:rFonts w:ascii="Segoe UI Symbol" w:eastAsia="MS Gothic" w:hAnsi="Segoe UI Symbol" w:cs="Segoe UI Symbol"/>
              <w:sz w:val="20"/>
              <w:szCs w:val="26"/>
              <w:lang w:eastAsia="en-US"/>
            </w:rPr>
            <w:t>☐</w:t>
          </w:r>
        </w:sdtContent>
      </w:sdt>
      <w:r w:rsidR="003E4121" w:rsidRPr="003E4121">
        <w:rPr>
          <w:rFonts w:cs="Arial"/>
          <w:sz w:val="20"/>
          <w:szCs w:val="26"/>
          <w:lang w:eastAsia="en-US"/>
        </w:rPr>
        <w:tab/>
        <w:t xml:space="preserve">Tietosuojaa koskeva hyväksytty sertifiointimekanismi (art. 42) </w:t>
      </w:r>
    </w:p>
    <w:p w14:paraId="6152328F" w14:textId="77777777" w:rsidR="003E4121" w:rsidRPr="003E4121" w:rsidRDefault="00853572" w:rsidP="003E4121">
      <w:pPr>
        <w:tabs>
          <w:tab w:val="left" w:pos="1418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  <w:sdt>
        <w:sdtPr>
          <w:rPr>
            <w:rFonts w:cs="Arial"/>
            <w:sz w:val="20"/>
            <w:szCs w:val="26"/>
            <w:lang w:eastAsia="en-US"/>
          </w:rPr>
          <w:id w:val="-40291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121" w:rsidRPr="003E4121">
            <w:rPr>
              <w:rFonts w:ascii="Segoe UI Symbol" w:eastAsia="MS Gothic" w:hAnsi="Segoe UI Symbol" w:cs="Segoe UI Symbol"/>
              <w:sz w:val="20"/>
              <w:szCs w:val="26"/>
              <w:lang w:eastAsia="en-US"/>
            </w:rPr>
            <w:t>☐</w:t>
          </w:r>
        </w:sdtContent>
      </w:sdt>
      <w:r w:rsidR="003E4121" w:rsidRPr="003E4121">
        <w:rPr>
          <w:rFonts w:cs="Arial"/>
          <w:sz w:val="20"/>
          <w:szCs w:val="26"/>
          <w:lang w:eastAsia="en-US"/>
        </w:rPr>
        <w:tab/>
        <w:t>Toimivaltaisen valvontaviranomaisen hyväksymät käsittelijän ja vastaanottajan väliset siirtoa koskevat sopimuslausekkeet (art. 46(3)(a))</w:t>
      </w:r>
    </w:p>
    <w:p w14:paraId="296A7623" w14:textId="77777777" w:rsidR="003E4121" w:rsidRPr="003E4121" w:rsidRDefault="00853572" w:rsidP="003E4121">
      <w:pPr>
        <w:tabs>
          <w:tab w:val="left" w:pos="1418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  <w:sdt>
        <w:sdtPr>
          <w:rPr>
            <w:rFonts w:cs="Arial"/>
            <w:sz w:val="20"/>
            <w:szCs w:val="26"/>
            <w:lang w:eastAsia="en-US"/>
          </w:rPr>
          <w:id w:val="-88587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121" w:rsidRPr="003E4121">
            <w:rPr>
              <w:rFonts w:ascii="Segoe UI Symbol" w:eastAsia="MS Gothic" w:hAnsi="Segoe UI Symbol" w:cs="Segoe UI Symbol"/>
              <w:sz w:val="20"/>
              <w:szCs w:val="26"/>
              <w:lang w:eastAsia="en-US"/>
            </w:rPr>
            <w:t>☐</w:t>
          </w:r>
        </w:sdtContent>
      </w:sdt>
      <w:r w:rsidR="003E4121" w:rsidRPr="003E4121">
        <w:rPr>
          <w:rFonts w:cs="Arial"/>
          <w:sz w:val="20"/>
          <w:szCs w:val="26"/>
          <w:lang w:eastAsia="en-US"/>
        </w:rPr>
        <w:tab/>
        <w:t>Käsittelijän ja viranomaisen tai julkisen elimen välinen hallinnollinen järjestely (art. 46(3)(b))</w:t>
      </w:r>
    </w:p>
    <w:p w14:paraId="7442DC8D" w14:textId="77777777" w:rsidR="003E4121" w:rsidRPr="003E4121" w:rsidRDefault="00853572" w:rsidP="003E4121">
      <w:pPr>
        <w:tabs>
          <w:tab w:val="left" w:pos="1418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  <w:sdt>
        <w:sdtPr>
          <w:rPr>
            <w:rFonts w:cs="Arial"/>
            <w:sz w:val="20"/>
            <w:szCs w:val="26"/>
            <w:lang w:eastAsia="en-US"/>
          </w:rPr>
          <w:id w:val="119465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121" w:rsidRPr="003E4121">
            <w:rPr>
              <w:rFonts w:ascii="Segoe UI Symbol" w:eastAsia="MS Gothic" w:hAnsi="Segoe UI Symbol" w:cs="Segoe UI Symbol"/>
              <w:sz w:val="20"/>
              <w:szCs w:val="26"/>
              <w:lang w:eastAsia="en-US"/>
            </w:rPr>
            <w:t>☐</w:t>
          </w:r>
        </w:sdtContent>
      </w:sdt>
      <w:r w:rsidR="003E4121" w:rsidRPr="003E4121">
        <w:rPr>
          <w:rFonts w:cs="Arial"/>
          <w:sz w:val="20"/>
          <w:szCs w:val="26"/>
          <w:lang w:eastAsia="en-US"/>
        </w:rPr>
        <w:tab/>
        <w:t>Kolmannen maan tuomioistuimen tai hallintoviranomaisen päätös, joka edellyttää henkilötietojen siirtämistä tai luovuttamista (art. 48)</w:t>
      </w:r>
    </w:p>
    <w:p w14:paraId="44140422" w14:textId="77777777" w:rsidR="003E4121" w:rsidRPr="003E4121" w:rsidRDefault="00853572" w:rsidP="003E4121">
      <w:pPr>
        <w:tabs>
          <w:tab w:val="left" w:pos="1560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  <w:sdt>
        <w:sdtPr>
          <w:rPr>
            <w:rFonts w:cs="Arial"/>
            <w:sz w:val="20"/>
            <w:szCs w:val="26"/>
            <w:lang w:eastAsia="en-US"/>
          </w:rPr>
          <w:id w:val="-31403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121" w:rsidRPr="003E4121">
            <w:rPr>
              <w:rFonts w:ascii="Segoe UI Symbol" w:eastAsia="MS Gothic" w:hAnsi="Segoe UI Symbol" w:cs="Segoe UI Symbol"/>
              <w:sz w:val="20"/>
              <w:szCs w:val="26"/>
              <w:lang w:eastAsia="en-US"/>
            </w:rPr>
            <w:t>☐</w:t>
          </w:r>
        </w:sdtContent>
      </w:sdt>
      <w:r w:rsidR="003E4121" w:rsidRPr="003E4121">
        <w:rPr>
          <w:rFonts w:cs="Arial"/>
          <w:sz w:val="20"/>
          <w:szCs w:val="26"/>
          <w:lang w:eastAsia="en-US"/>
        </w:rPr>
        <w:tab/>
        <w:t>Rekisteröidyn antama ennakollinen ja nimenomainen suostumus (art. 49(1)(a))</w:t>
      </w:r>
    </w:p>
    <w:p w14:paraId="4EEF7061" w14:textId="77777777" w:rsidR="003E4121" w:rsidRPr="003E4121" w:rsidRDefault="00853572" w:rsidP="003E4121">
      <w:pPr>
        <w:tabs>
          <w:tab w:val="left" w:pos="1560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  <w:sdt>
        <w:sdtPr>
          <w:rPr>
            <w:rFonts w:cs="Arial"/>
            <w:sz w:val="20"/>
            <w:szCs w:val="26"/>
            <w:lang w:eastAsia="en-US"/>
          </w:rPr>
          <w:id w:val="139670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121" w:rsidRPr="003E4121">
            <w:rPr>
              <w:rFonts w:ascii="Segoe UI Symbol" w:eastAsia="MS Gothic" w:hAnsi="Segoe UI Symbol" w:cs="Segoe UI Symbol"/>
              <w:sz w:val="20"/>
              <w:szCs w:val="26"/>
              <w:lang w:eastAsia="en-US"/>
            </w:rPr>
            <w:t>☐</w:t>
          </w:r>
        </w:sdtContent>
      </w:sdt>
      <w:r w:rsidR="003E4121" w:rsidRPr="003E4121">
        <w:rPr>
          <w:rFonts w:cs="Arial"/>
          <w:sz w:val="20"/>
          <w:szCs w:val="26"/>
          <w:lang w:eastAsia="en-US"/>
        </w:rPr>
        <w:tab/>
        <w:t>Rekisteröidyn ja rekisterinpitäjän välisen siirtoa koskevan sopimuksen toimeenpano (art. 49(1)(b))</w:t>
      </w:r>
    </w:p>
    <w:p w14:paraId="52B725E2" w14:textId="77777777" w:rsidR="003E4121" w:rsidRPr="003E4121" w:rsidRDefault="00853572" w:rsidP="003E4121">
      <w:pPr>
        <w:tabs>
          <w:tab w:val="left" w:pos="1701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  <w:sdt>
        <w:sdtPr>
          <w:rPr>
            <w:rFonts w:cs="Arial"/>
            <w:sz w:val="20"/>
            <w:szCs w:val="26"/>
            <w:lang w:eastAsia="en-US"/>
          </w:rPr>
          <w:id w:val="-70387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121" w:rsidRPr="003E4121">
            <w:rPr>
              <w:rFonts w:ascii="Segoe UI Symbol" w:eastAsia="MS Gothic" w:hAnsi="Segoe UI Symbol" w:cs="Segoe UI Symbol"/>
              <w:sz w:val="20"/>
              <w:szCs w:val="26"/>
              <w:lang w:eastAsia="en-US"/>
            </w:rPr>
            <w:t>☐</w:t>
          </w:r>
        </w:sdtContent>
      </w:sdt>
      <w:r w:rsidR="003E4121" w:rsidRPr="003E4121">
        <w:rPr>
          <w:rFonts w:cs="Arial"/>
          <w:sz w:val="20"/>
          <w:szCs w:val="26"/>
          <w:lang w:eastAsia="en-US"/>
        </w:rPr>
        <w:tab/>
        <w:t>Siirto on tarpeen rekisteröidyn ja rekisterinpitäjän välisen sopimuksen toteuttamiseksi (art. 49(1)(c))</w:t>
      </w:r>
    </w:p>
    <w:p w14:paraId="5735377A" w14:textId="77777777" w:rsidR="003E4121" w:rsidRPr="003E4121" w:rsidRDefault="00853572" w:rsidP="003E4121">
      <w:pPr>
        <w:tabs>
          <w:tab w:val="left" w:pos="1418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  <w:sdt>
        <w:sdtPr>
          <w:rPr>
            <w:rFonts w:cs="Arial"/>
            <w:sz w:val="20"/>
            <w:szCs w:val="26"/>
            <w:lang w:eastAsia="en-US"/>
          </w:rPr>
          <w:id w:val="-206779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121" w:rsidRPr="003E4121">
            <w:rPr>
              <w:rFonts w:ascii="Segoe UI Symbol" w:eastAsia="MS Gothic" w:hAnsi="Segoe UI Symbol" w:cs="Segoe UI Symbol"/>
              <w:sz w:val="20"/>
              <w:szCs w:val="26"/>
              <w:lang w:eastAsia="en-US"/>
            </w:rPr>
            <w:t>☐</w:t>
          </w:r>
        </w:sdtContent>
      </w:sdt>
      <w:r w:rsidR="003E4121" w:rsidRPr="003E4121">
        <w:rPr>
          <w:rFonts w:cs="Arial"/>
          <w:sz w:val="20"/>
          <w:szCs w:val="26"/>
          <w:lang w:eastAsia="en-US"/>
        </w:rPr>
        <w:tab/>
        <w:t>Tärkeät yleistä etua koskevat syyt (art. 49(1)(d))</w:t>
      </w:r>
    </w:p>
    <w:p w14:paraId="2F9E1E22" w14:textId="77777777" w:rsidR="003E4121" w:rsidRPr="003E4121" w:rsidRDefault="00853572" w:rsidP="003E4121">
      <w:pPr>
        <w:tabs>
          <w:tab w:val="left" w:pos="1418"/>
          <w:tab w:val="left" w:pos="1701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  <w:sdt>
        <w:sdtPr>
          <w:rPr>
            <w:rFonts w:cs="Arial"/>
            <w:sz w:val="20"/>
            <w:szCs w:val="26"/>
            <w:lang w:eastAsia="en-US"/>
          </w:rPr>
          <w:id w:val="-81017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121" w:rsidRPr="003E4121">
            <w:rPr>
              <w:rFonts w:ascii="Segoe UI Symbol" w:eastAsia="MS Gothic" w:hAnsi="Segoe UI Symbol" w:cs="Segoe UI Symbol"/>
              <w:sz w:val="20"/>
              <w:szCs w:val="26"/>
              <w:lang w:eastAsia="en-US"/>
            </w:rPr>
            <w:t>☐</w:t>
          </w:r>
        </w:sdtContent>
      </w:sdt>
      <w:r w:rsidR="003E4121" w:rsidRPr="003E4121">
        <w:rPr>
          <w:rFonts w:cs="Arial"/>
          <w:sz w:val="20"/>
          <w:szCs w:val="26"/>
          <w:lang w:eastAsia="en-US"/>
        </w:rPr>
        <w:tab/>
        <w:t>Oikeusvaateen laatiminen, esittäminen tai puolustaminen (art. 49(1)(e))</w:t>
      </w:r>
    </w:p>
    <w:p w14:paraId="5FF6DDE2" w14:textId="77777777" w:rsidR="003E4121" w:rsidRPr="003E4121" w:rsidRDefault="00853572" w:rsidP="003E4121">
      <w:pPr>
        <w:tabs>
          <w:tab w:val="left" w:pos="1418"/>
          <w:tab w:val="left" w:pos="1701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  <w:sdt>
        <w:sdtPr>
          <w:rPr>
            <w:rFonts w:cs="Arial"/>
            <w:sz w:val="20"/>
            <w:szCs w:val="26"/>
            <w:lang w:eastAsia="en-US"/>
          </w:rPr>
          <w:id w:val="116134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121" w:rsidRPr="003E4121">
            <w:rPr>
              <w:rFonts w:ascii="Segoe UI Symbol" w:eastAsia="MS Gothic" w:hAnsi="Segoe UI Symbol" w:cs="Segoe UI Symbol"/>
              <w:sz w:val="20"/>
              <w:szCs w:val="26"/>
              <w:lang w:eastAsia="en-US"/>
            </w:rPr>
            <w:t>☐</w:t>
          </w:r>
        </w:sdtContent>
      </w:sdt>
      <w:r w:rsidR="003E4121" w:rsidRPr="003E4121">
        <w:rPr>
          <w:rFonts w:cs="Arial"/>
          <w:sz w:val="20"/>
          <w:szCs w:val="26"/>
          <w:lang w:eastAsia="en-US"/>
        </w:rPr>
        <w:tab/>
        <w:t>Rekisteröidyn tai muun henkilön elintärkeä etu (art. 49(1)(f))</w:t>
      </w:r>
    </w:p>
    <w:p w14:paraId="1CAB17A5" w14:textId="77777777" w:rsidR="003E4121" w:rsidRPr="003E4121" w:rsidRDefault="00853572" w:rsidP="003E4121">
      <w:pPr>
        <w:tabs>
          <w:tab w:val="left" w:pos="1560"/>
          <w:tab w:val="left" w:pos="1701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  <w:sdt>
        <w:sdtPr>
          <w:rPr>
            <w:rFonts w:cs="Arial"/>
            <w:sz w:val="20"/>
            <w:szCs w:val="26"/>
            <w:lang w:eastAsia="en-US"/>
          </w:rPr>
          <w:id w:val="90155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121" w:rsidRPr="003E4121">
            <w:rPr>
              <w:rFonts w:ascii="Segoe UI Symbol" w:eastAsia="MS Gothic" w:hAnsi="Segoe UI Symbol" w:cs="Segoe UI Symbol"/>
              <w:sz w:val="20"/>
              <w:szCs w:val="26"/>
              <w:lang w:eastAsia="en-US"/>
            </w:rPr>
            <w:t>☐</w:t>
          </w:r>
        </w:sdtContent>
      </w:sdt>
      <w:r w:rsidR="003E4121" w:rsidRPr="003E4121">
        <w:rPr>
          <w:rFonts w:cs="Arial"/>
          <w:sz w:val="20"/>
          <w:szCs w:val="26"/>
          <w:lang w:eastAsia="en-US"/>
        </w:rPr>
        <w:tab/>
        <w:t>Siirto tehdään rekisteristä, jonka tarkoituksena on tietojen antaminen yleisölle (art. 49(1)(g))</w:t>
      </w:r>
    </w:p>
    <w:p w14:paraId="6AB6E809" w14:textId="77777777" w:rsidR="003E4121" w:rsidRPr="003E4121" w:rsidRDefault="00853572" w:rsidP="003E4121">
      <w:pPr>
        <w:tabs>
          <w:tab w:val="left" w:pos="1560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  <w:sdt>
        <w:sdtPr>
          <w:rPr>
            <w:rFonts w:cs="Arial"/>
            <w:sz w:val="20"/>
            <w:szCs w:val="26"/>
            <w:lang w:eastAsia="en-US"/>
          </w:rPr>
          <w:id w:val="-751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121" w:rsidRPr="003E4121">
            <w:rPr>
              <w:rFonts w:ascii="Segoe UI Symbol" w:eastAsia="MS Gothic" w:hAnsi="Segoe UI Symbol" w:cs="Segoe UI Symbol"/>
              <w:sz w:val="20"/>
              <w:szCs w:val="26"/>
              <w:lang w:eastAsia="en-US"/>
            </w:rPr>
            <w:t>☐</w:t>
          </w:r>
        </w:sdtContent>
      </w:sdt>
      <w:r w:rsidR="003E4121" w:rsidRPr="003E4121">
        <w:rPr>
          <w:rFonts w:cs="Arial"/>
          <w:sz w:val="20"/>
          <w:szCs w:val="26"/>
          <w:lang w:eastAsia="en-US"/>
        </w:rPr>
        <w:tab/>
        <w:t xml:space="preserve">Siirto on tarpeen rekisterinpitäjän pakottavien ja oikeutettujen etujen toteuttamiseksi, eikä se ole toistuva ja koskee ainoastaan rajallista määrää tietoja (art. 49(1)(2)). </w:t>
      </w:r>
    </w:p>
    <w:p w14:paraId="05F08BF9" w14:textId="77777777" w:rsidR="003E4121" w:rsidRPr="003E4121" w:rsidRDefault="003E4121" w:rsidP="003E4121">
      <w:pPr>
        <w:tabs>
          <w:tab w:val="left" w:pos="1350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</w:p>
    <w:p w14:paraId="783675BE" w14:textId="77777777" w:rsidR="003E4121" w:rsidRPr="003E4121" w:rsidRDefault="003E4121" w:rsidP="003E4121">
      <w:pPr>
        <w:tabs>
          <w:tab w:val="left" w:pos="1350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</w:p>
    <w:p w14:paraId="5C4FF342" w14:textId="77777777" w:rsidR="003E4121" w:rsidRPr="003E4121" w:rsidRDefault="003E4121" w:rsidP="003E4121">
      <w:pPr>
        <w:tabs>
          <w:tab w:val="left" w:pos="1350"/>
        </w:tabs>
        <w:spacing w:before="120" w:after="120" w:line="288" w:lineRule="auto"/>
        <w:ind w:left="709" w:hanging="709"/>
        <w:jc w:val="center"/>
        <w:outlineLvl w:val="1"/>
        <w:rPr>
          <w:rFonts w:cs="Arial"/>
          <w:sz w:val="20"/>
          <w:szCs w:val="26"/>
          <w:lang w:eastAsia="en-US"/>
        </w:rPr>
      </w:pPr>
      <w:r w:rsidRPr="003E4121">
        <w:rPr>
          <w:rFonts w:cs="Arial"/>
          <w:sz w:val="20"/>
          <w:szCs w:val="26"/>
          <w:lang w:eastAsia="en-US"/>
        </w:rPr>
        <w:t>-- Allekirjoitukset seuraavalla sivulla --</w:t>
      </w:r>
    </w:p>
    <w:p w14:paraId="023400EC" w14:textId="77777777" w:rsidR="003E4121" w:rsidRPr="003E4121" w:rsidRDefault="003E4121" w:rsidP="003E4121">
      <w:pPr>
        <w:tabs>
          <w:tab w:val="left" w:pos="1350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</w:p>
    <w:p w14:paraId="20141E53" w14:textId="77777777" w:rsidR="003E4121" w:rsidRPr="003E4121" w:rsidRDefault="003E4121" w:rsidP="003E4121">
      <w:pPr>
        <w:tabs>
          <w:tab w:val="left" w:pos="1350"/>
        </w:tabs>
        <w:spacing w:before="120" w:after="120" w:line="288" w:lineRule="auto"/>
        <w:ind w:left="1418" w:hanging="709"/>
        <w:outlineLvl w:val="1"/>
        <w:rPr>
          <w:rFonts w:cs="Arial"/>
          <w:sz w:val="20"/>
          <w:szCs w:val="26"/>
          <w:lang w:eastAsia="en-US"/>
        </w:rPr>
      </w:pPr>
    </w:p>
    <w:p w14:paraId="3EDC1FA9" w14:textId="77777777" w:rsidR="003E4121" w:rsidRDefault="003E4121" w:rsidP="003E4121">
      <w:pPr>
        <w:tabs>
          <w:tab w:val="left" w:pos="1350"/>
        </w:tabs>
        <w:spacing w:before="120" w:after="120" w:line="288" w:lineRule="auto"/>
        <w:outlineLvl w:val="1"/>
        <w:rPr>
          <w:rFonts w:cs="Arial"/>
          <w:sz w:val="20"/>
          <w:szCs w:val="26"/>
          <w:lang w:eastAsia="en-US"/>
        </w:rPr>
      </w:pPr>
    </w:p>
    <w:p w14:paraId="1DB76825" w14:textId="77777777" w:rsidR="004D3F49" w:rsidRDefault="004D3F49" w:rsidP="003E4121">
      <w:pPr>
        <w:tabs>
          <w:tab w:val="left" w:pos="1350"/>
        </w:tabs>
        <w:spacing w:before="120" w:after="120" w:line="288" w:lineRule="auto"/>
        <w:outlineLvl w:val="1"/>
        <w:rPr>
          <w:rFonts w:cs="Arial"/>
          <w:sz w:val="20"/>
          <w:szCs w:val="26"/>
          <w:lang w:eastAsia="en-US"/>
        </w:rPr>
      </w:pPr>
    </w:p>
    <w:p w14:paraId="20230D70" w14:textId="77777777" w:rsidR="004D3F49" w:rsidRDefault="004D3F49" w:rsidP="003E4121">
      <w:pPr>
        <w:tabs>
          <w:tab w:val="left" w:pos="1350"/>
        </w:tabs>
        <w:spacing w:before="120" w:after="120" w:line="288" w:lineRule="auto"/>
        <w:outlineLvl w:val="1"/>
        <w:rPr>
          <w:rFonts w:cs="Arial"/>
          <w:sz w:val="20"/>
          <w:szCs w:val="26"/>
          <w:lang w:eastAsia="en-US"/>
        </w:rPr>
      </w:pPr>
    </w:p>
    <w:p w14:paraId="7BC74BCA" w14:textId="77777777" w:rsidR="004D3F49" w:rsidRDefault="004D3F49" w:rsidP="003E4121">
      <w:pPr>
        <w:tabs>
          <w:tab w:val="left" w:pos="1350"/>
        </w:tabs>
        <w:spacing w:before="120" w:after="120" w:line="288" w:lineRule="auto"/>
        <w:outlineLvl w:val="1"/>
        <w:rPr>
          <w:rFonts w:cs="Arial"/>
          <w:sz w:val="20"/>
          <w:szCs w:val="26"/>
          <w:lang w:eastAsia="en-US"/>
        </w:rPr>
      </w:pPr>
    </w:p>
    <w:p w14:paraId="27B376E0" w14:textId="77777777" w:rsidR="004D3F49" w:rsidRDefault="004D3F49" w:rsidP="003E4121">
      <w:pPr>
        <w:tabs>
          <w:tab w:val="left" w:pos="1350"/>
        </w:tabs>
        <w:spacing w:before="120" w:after="120" w:line="288" w:lineRule="auto"/>
        <w:outlineLvl w:val="1"/>
        <w:rPr>
          <w:rFonts w:cs="Arial"/>
          <w:sz w:val="20"/>
          <w:szCs w:val="26"/>
          <w:lang w:eastAsia="en-US"/>
        </w:rPr>
      </w:pPr>
    </w:p>
    <w:p w14:paraId="2AE437D5" w14:textId="77777777" w:rsidR="004D3F49" w:rsidRDefault="004D3F49" w:rsidP="003E4121">
      <w:pPr>
        <w:tabs>
          <w:tab w:val="left" w:pos="1350"/>
        </w:tabs>
        <w:spacing w:before="120" w:after="120" w:line="288" w:lineRule="auto"/>
        <w:outlineLvl w:val="1"/>
        <w:rPr>
          <w:rFonts w:cs="Arial"/>
          <w:sz w:val="20"/>
          <w:szCs w:val="26"/>
          <w:lang w:eastAsia="en-US"/>
        </w:rPr>
      </w:pPr>
    </w:p>
    <w:p w14:paraId="103EB2A9" w14:textId="77777777" w:rsidR="004D3F49" w:rsidRDefault="004D3F49" w:rsidP="003E4121">
      <w:pPr>
        <w:tabs>
          <w:tab w:val="left" w:pos="1350"/>
        </w:tabs>
        <w:spacing w:before="120" w:after="120" w:line="288" w:lineRule="auto"/>
        <w:outlineLvl w:val="1"/>
        <w:rPr>
          <w:rFonts w:cs="Arial"/>
          <w:sz w:val="20"/>
          <w:szCs w:val="26"/>
          <w:lang w:eastAsia="en-US"/>
        </w:rPr>
      </w:pPr>
    </w:p>
    <w:p w14:paraId="5058AD6C" w14:textId="77777777" w:rsidR="004D3F49" w:rsidRDefault="004D3F49" w:rsidP="003E4121">
      <w:pPr>
        <w:tabs>
          <w:tab w:val="left" w:pos="1350"/>
        </w:tabs>
        <w:spacing w:before="120" w:after="120" w:line="288" w:lineRule="auto"/>
        <w:outlineLvl w:val="1"/>
        <w:rPr>
          <w:rFonts w:cs="Arial"/>
          <w:sz w:val="20"/>
          <w:szCs w:val="26"/>
          <w:lang w:eastAsia="en-US"/>
        </w:rPr>
      </w:pPr>
    </w:p>
    <w:p w14:paraId="7501F2A1" w14:textId="77777777" w:rsidR="004D3F49" w:rsidRPr="003E4121" w:rsidRDefault="004D3F49" w:rsidP="003E4121">
      <w:pPr>
        <w:tabs>
          <w:tab w:val="left" w:pos="1350"/>
        </w:tabs>
        <w:spacing w:before="120" w:after="120" w:line="288" w:lineRule="auto"/>
        <w:outlineLvl w:val="1"/>
        <w:rPr>
          <w:rFonts w:cs="Arial"/>
          <w:sz w:val="20"/>
          <w:szCs w:val="26"/>
          <w:lang w:eastAsia="en-US"/>
        </w:rPr>
      </w:pPr>
    </w:p>
    <w:p w14:paraId="66C607FE" w14:textId="77777777" w:rsidR="003E4121" w:rsidRPr="003E4121" w:rsidRDefault="003E4121" w:rsidP="003E4121">
      <w:pPr>
        <w:numPr>
          <w:ilvl w:val="0"/>
          <w:numId w:val="26"/>
        </w:numPr>
        <w:spacing w:before="480" w:after="120" w:line="288" w:lineRule="auto"/>
        <w:jc w:val="both"/>
        <w:outlineLvl w:val="0"/>
        <w:rPr>
          <w:rFonts w:eastAsia="Calibri" w:cs="Arial"/>
          <w:b/>
          <w:sz w:val="20"/>
          <w:lang w:eastAsia="en-US"/>
        </w:rPr>
      </w:pPr>
      <w:r w:rsidRPr="003E4121">
        <w:rPr>
          <w:rFonts w:eastAsia="Calibri" w:cs="Arial"/>
          <w:b/>
          <w:sz w:val="20"/>
          <w:lang w:eastAsia="en-US"/>
        </w:rPr>
        <w:lastRenderedPageBreak/>
        <w:t>ALLEKIRJOITUKSET</w:t>
      </w:r>
    </w:p>
    <w:p w14:paraId="562D7EB4" w14:textId="77777777" w:rsidR="003E4121" w:rsidRPr="003E4121" w:rsidRDefault="003E4121" w:rsidP="003E4121">
      <w:pPr>
        <w:spacing w:before="120" w:after="120" w:line="288" w:lineRule="auto"/>
        <w:rPr>
          <w:rFonts w:eastAsia="Calibri" w:cs="Arial"/>
          <w:sz w:val="20"/>
          <w:lang w:eastAsia="en-US"/>
        </w:rPr>
      </w:pPr>
      <w:r w:rsidRPr="003E4121">
        <w:rPr>
          <w:rFonts w:eastAsia="Calibri" w:cs="Arial"/>
          <w:sz w:val="20"/>
          <w:lang w:eastAsia="en-US"/>
        </w:rPr>
        <w:t>Tätä Liitettä 2 on tehty kaksi (2) samasanaista kappaletta, yksi (1) kummallekin Osapuolelle.</w:t>
      </w:r>
    </w:p>
    <w:p w14:paraId="2A629AA8" w14:textId="77777777" w:rsidR="003E4121" w:rsidRPr="003E4121" w:rsidRDefault="003E4121" w:rsidP="003E4121">
      <w:pPr>
        <w:spacing w:before="120" w:after="120" w:line="288" w:lineRule="auto"/>
        <w:rPr>
          <w:rFonts w:eastAsia="Calibri" w:cs="Arial"/>
          <w:sz w:val="20"/>
          <w:lang w:eastAsia="en-US"/>
        </w:rPr>
      </w:pPr>
    </w:p>
    <w:p w14:paraId="23D3DBA6" w14:textId="77777777" w:rsidR="003E4121" w:rsidRPr="003E4121" w:rsidRDefault="003E4121" w:rsidP="003E4121">
      <w:pPr>
        <w:spacing w:before="120" w:after="120" w:line="288" w:lineRule="auto"/>
        <w:rPr>
          <w:rFonts w:eastAsia="Calibri" w:cs="Arial"/>
          <w:sz w:val="20"/>
          <w:lang w:eastAsia="en-US"/>
        </w:rPr>
      </w:pPr>
    </w:p>
    <w:p w14:paraId="119E4720" w14:textId="77777777" w:rsidR="003E4121" w:rsidRPr="003E4121" w:rsidRDefault="003E4121" w:rsidP="003E4121">
      <w:pPr>
        <w:spacing w:before="120" w:after="120" w:line="288" w:lineRule="auto"/>
        <w:ind w:left="709"/>
        <w:rPr>
          <w:rFonts w:eastAsia="Calibri" w:cs="Arial"/>
          <w:sz w:val="24"/>
          <w:szCs w:val="24"/>
          <w:lang w:eastAsia="en-US"/>
        </w:rPr>
      </w:pPr>
      <w:r w:rsidRPr="003E4121">
        <w:rPr>
          <w:rFonts w:eastAsia="Calibri" w:cs="Arial"/>
          <w:sz w:val="24"/>
          <w:szCs w:val="24"/>
          <w:lang w:eastAsia="en-US"/>
        </w:rPr>
        <w:t xml:space="preserve">PIRKANMAAN </w:t>
      </w:r>
      <w:r w:rsidR="004D3F49">
        <w:rPr>
          <w:rFonts w:eastAsia="Calibri" w:cs="Arial"/>
          <w:sz w:val="24"/>
          <w:szCs w:val="24"/>
          <w:lang w:eastAsia="en-US"/>
        </w:rPr>
        <w:t>HYVINVOINTIALUE</w:t>
      </w:r>
      <w:r w:rsidRPr="003E4121">
        <w:rPr>
          <w:rFonts w:eastAsia="Calibri" w:cs="Arial"/>
          <w:sz w:val="24"/>
          <w:szCs w:val="24"/>
          <w:lang w:eastAsia="en-US"/>
        </w:rPr>
        <w:tab/>
      </w:r>
    </w:p>
    <w:p w14:paraId="001B459C" w14:textId="77777777" w:rsidR="003E4121" w:rsidRPr="003E4121" w:rsidRDefault="003E4121" w:rsidP="003E4121">
      <w:pPr>
        <w:spacing w:before="120" w:after="120" w:line="288" w:lineRule="auto"/>
        <w:ind w:left="709"/>
        <w:jc w:val="both"/>
        <w:rPr>
          <w:rFonts w:eastAsia="Calibri" w:cs="Arial"/>
          <w:sz w:val="20"/>
          <w:lang w:eastAsia="en-US"/>
        </w:rPr>
      </w:pPr>
      <w:r w:rsidRPr="003E4121">
        <w:rPr>
          <w:rFonts w:eastAsia="Calibri" w:cs="Arial"/>
          <w:sz w:val="20"/>
          <w:lang w:eastAsia="en-US"/>
        </w:rPr>
        <w:t>Aika:</w:t>
      </w:r>
      <w:r w:rsidRPr="003E4121">
        <w:rPr>
          <w:rFonts w:eastAsia="Calibri" w:cs="Arial"/>
          <w:sz w:val="20"/>
          <w:lang w:eastAsia="en-US"/>
        </w:rPr>
        <w:tab/>
      </w:r>
      <w:r w:rsidRPr="003E4121">
        <w:rPr>
          <w:rFonts w:eastAsia="Calibri" w:cs="Arial"/>
          <w:sz w:val="20"/>
          <w:lang w:eastAsia="en-US"/>
        </w:rPr>
        <w:tab/>
        <w:t>Paikka:</w:t>
      </w:r>
    </w:p>
    <w:tbl>
      <w:tblPr>
        <w:tblStyle w:val="TaulukkoRuudukko1"/>
        <w:tblW w:w="4394" w:type="dxa"/>
        <w:tblInd w:w="709" w:type="dxa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992"/>
      </w:tblGrid>
      <w:tr w:rsidR="003E4121" w:rsidRPr="003E4121" w14:paraId="2E254054" w14:textId="77777777" w:rsidTr="00CC5F46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A20E1" w14:textId="77777777" w:rsidR="003E4121" w:rsidRPr="003E4121" w:rsidRDefault="003E4121" w:rsidP="003E4121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03DC1BDB" w14:textId="77777777" w:rsidR="003E4121" w:rsidRPr="003E4121" w:rsidRDefault="003E4121" w:rsidP="003E4121">
            <w:pPr>
              <w:rPr>
                <w:sz w:val="20"/>
              </w:rPr>
            </w:pPr>
          </w:p>
        </w:tc>
      </w:tr>
      <w:tr w:rsidR="003E4121" w:rsidRPr="003E4121" w14:paraId="32938273" w14:textId="77777777" w:rsidTr="00CC5F46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621B0F4" w14:textId="77777777" w:rsidR="003E4121" w:rsidRPr="003E4121" w:rsidRDefault="003E4121" w:rsidP="003E4121">
            <w:pPr>
              <w:rPr>
                <w:sz w:val="20"/>
              </w:rPr>
            </w:pPr>
            <w:r w:rsidRPr="003E4121">
              <w:rPr>
                <w:sz w:val="20"/>
              </w:rPr>
              <w:t>Nimi:</w:t>
            </w:r>
          </w:p>
        </w:tc>
        <w:tc>
          <w:tcPr>
            <w:tcW w:w="992" w:type="dxa"/>
          </w:tcPr>
          <w:p w14:paraId="358E63B2" w14:textId="77777777" w:rsidR="003E4121" w:rsidRPr="003E4121" w:rsidRDefault="003E4121" w:rsidP="003E4121">
            <w:pPr>
              <w:rPr>
                <w:sz w:val="20"/>
              </w:rPr>
            </w:pPr>
          </w:p>
        </w:tc>
      </w:tr>
      <w:tr w:rsidR="003E4121" w:rsidRPr="003E4121" w14:paraId="641B2480" w14:textId="77777777" w:rsidTr="00CC5F46">
        <w:trPr>
          <w:trHeight w:val="20"/>
        </w:trPr>
        <w:tc>
          <w:tcPr>
            <w:tcW w:w="3402" w:type="dxa"/>
            <w:hideMark/>
          </w:tcPr>
          <w:p w14:paraId="600046FF" w14:textId="77777777" w:rsidR="003E4121" w:rsidRPr="003E4121" w:rsidRDefault="003E4121" w:rsidP="003E4121">
            <w:pPr>
              <w:rPr>
                <w:sz w:val="20"/>
              </w:rPr>
            </w:pPr>
            <w:r w:rsidRPr="003E4121">
              <w:rPr>
                <w:sz w:val="20"/>
              </w:rPr>
              <w:t>Asema:</w:t>
            </w:r>
          </w:p>
        </w:tc>
        <w:tc>
          <w:tcPr>
            <w:tcW w:w="992" w:type="dxa"/>
          </w:tcPr>
          <w:p w14:paraId="05B0A0F2" w14:textId="77777777" w:rsidR="003E4121" w:rsidRPr="003E4121" w:rsidRDefault="003E4121" w:rsidP="003E4121">
            <w:pPr>
              <w:rPr>
                <w:sz w:val="20"/>
              </w:rPr>
            </w:pPr>
          </w:p>
        </w:tc>
      </w:tr>
    </w:tbl>
    <w:p w14:paraId="0054325F" w14:textId="77777777" w:rsidR="003E4121" w:rsidRPr="003E4121" w:rsidRDefault="003E4121" w:rsidP="003E4121">
      <w:pPr>
        <w:spacing w:before="120" w:after="120" w:line="288" w:lineRule="auto"/>
        <w:ind w:left="709"/>
        <w:jc w:val="both"/>
        <w:rPr>
          <w:rFonts w:eastAsia="Calibri" w:cs="Arial"/>
          <w:sz w:val="24"/>
          <w:szCs w:val="24"/>
          <w:lang w:eastAsia="en-US"/>
        </w:rPr>
      </w:pPr>
      <w:r w:rsidRPr="003E4121">
        <w:rPr>
          <w:rFonts w:eastAsia="Calibri" w:cs="Arial"/>
          <w:sz w:val="24"/>
          <w:szCs w:val="24"/>
          <w:lang w:eastAsia="en-US"/>
        </w:rPr>
        <w:t>SOPIMUSKUMPPANI:</w:t>
      </w:r>
    </w:p>
    <w:p w14:paraId="391D2142" w14:textId="77777777" w:rsidR="003E4121" w:rsidRPr="003E4121" w:rsidRDefault="003E4121" w:rsidP="003E4121">
      <w:pPr>
        <w:spacing w:before="120" w:after="120" w:line="288" w:lineRule="auto"/>
        <w:ind w:left="709"/>
        <w:jc w:val="both"/>
        <w:rPr>
          <w:rFonts w:eastAsia="Calibri" w:cs="Arial"/>
          <w:sz w:val="20"/>
          <w:lang w:eastAsia="en-US"/>
        </w:rPr>
      </w:pPr>
      <w:r w:rsidRPr="003E4121">
        <w:rPr>
          <w:rFonts w:eastAsia="Calibri" w:cs="Arial"/>
          <w:sz w:val="20"/>
          <w:lang w:eastAsia="en-US"/>
        </w:rPr>
        <w:t>Aika:</w:t>
      </w:r>
      <w:r w:rsidRPr="003E4121">
        <w:rPr>
          <w:rFonts w:eastAsia="Calibri" w:cs="Arial"/>
          <w:sz w:val="20"/>
          <w:lang w:eastAsia="en-US"/>
        </w:rPr>
        <w:tab/>
      </w:r>
      <w:r w:rsidRPr="003E4121">
        <w:rPr>
          <w:rFonts w:eastAsia="Calibri" w:cs="Arial"/>
          <w:sz w:val="20"/>
          <w:lang w:eastAsia="en-US"/>
        </w:rPr>
        <w:tab/>
        <w:t>Paikka:</w:t>
      </w:r>
      <w:r w:rsidRPr="003E4121">
        <w:rPr>
          <w:rFonts w:eastAsia="Calibri" w:cs="Arial"/>
          <w:sz w:val="20"/>
          <w:lang w:eastAsia="en-US"/>
        </w:rPr>
        <w:tab/>
      </w:r>
      <w:r w:rsidRPr="003E4121">
        <w:rPr>
          <w:rFonts w:eastAsia="Calibri" w:cs="Arial"/>
          <w:sz w:val="20"/>
          <w:lang w:eastAsia="en-US"/>
        </w:rPr>
        <w:tab/>
      </w:r>
    </w:p>
    <w:tbl>
      <w:tblPr>
        <w:tblStyle w:val="TaulukkoRuudukko1"/>
        <w:tblW w:w="7796" w:type="dxa"/>
        <w:tblInd w:w="709" w:type="dxa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992"/>
        <w:gridCol w:w="3402"/>
      </w:tblGrid>
      <w:tr w:rsidR="003E4121" w:rsidRPr="003E4121" w14:paraId="246C570D" w14:textId="77777777" w:rsidTr="00CC5F46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1A40A" w14:textId="77777777" w:rsidR="003E4121" w:rsidRPr="003E4121" w:rsidRDefault="003E4121" w:rsidP="003E4121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474EEB4C" w14:textId="77777777" w:rsidR="003E4121" w:rsidRPr="003E4121" w:rsidRDefault="003E4121" w:rsidP="003E4121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5B061" w14:textId="77777777" w:rsidR="003E4121" w:rsidRPr="003E4121" w:rsidRDefault="003E4121" w:rsidP="003E4121">
            <w:pPr>
              <w:rPr>
                <w:sz w:val="20"/>
              </w:rPr>
            </w:pPr>
          </w:p>
        </w:tc>
      </w:tr>
      <w:tr w:rsidR="003E4121" w:rsidRPr="003E4121" w14:paraId="1E038454" w14:textId="77777777" w:rsidTr="00CC5F46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545115" w14:textId="77777777" w:rsidR="003E4121" w:rsidRPr="003E4121" w:rsidRDefault="003E4121" w:rsidP="003E4121">
            <w:pPr>
              <w:rPr>
                <w:sz w:val="20"/>
              </w:rPr>
            </w:pPr>
            <w:r w:rsidRPr="003E4121">
              <w:rPr>
                <w:sz w:val="20"/>
              </w:rPr>
              <w:t>Nimi:</w:t>
            </w:r>
          </w:p>
        </w:tc>
        <w:tc>
          <w:tcPr>
            <w:tcW w:w="992" w:type="dxa"/>
          </w:tcPr>
          <w:p w14:paraId="1CB777C9" w14:textId="77777777" w:rsidR="003E4121" w:rsidRPr="003E4121" w:rsidRDefault="003E4121" w:rsidP="003E4121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7B15E3" w14:textId="77777777" w:rsidR="003E4121" w:rsidRPr="003E4121" w:rsidRDefault="003E4121" w:rsidP="003E4121">
            <w:pPr>
              <w:rPr>
                <w:sz w:val="20"/>
              </w:rPr>
            </w:pPr>
            <w:r w:rsidRPr="003E4121">
              <w:rPr>
                <w:sz w:val="20"/>
              </w:rPr>
              <w:t>Nimi:</w:t>
            </w:r>
          </w:p>
        </w:tc>
      </w:tr>
      <w:tr w:rsidR="003E4121" w:rsidRPr="003E4121" w14:paraId="263FFD1A" w14:textId="77777777" w:rsidTr="00CC5F46">
        <w:trPr>
          <w:trHeight w:val="20"/>
        </w:trPr>
        <w:tc>
          <w:tcPr>
            <w:tcW w:w="3402" w:type="dxa"/>
            <w:hideMark/>
          </w:tcPr>
          <w:p w14:paraId="07F83C59" w14:textId="77777777" w:rsidR="003E4121" w:rsidRPr="003E4121" w:rsidRDefault="003E4121" w:rsidP="003E4121">
            <w:pPr>
              <w:rPr>
                <w:sz w:val="20"/>
              </w:rPr>
            </w:pPr>
            <w:r w:rsidRPr="003E4121">
              <w:rPr>
                <w:sz w:val="20"/>
              </w:rPr>
              <w:t>Asema:</w:t>
            </w:r>
          </w:p>
        </w:tc>
        <w:tc>
          <w:tcPr>
            <w:tcW w:w="992" w:type="dxa"/>
          </w:tcPr>
          <w:p w14:paraId="592FCDCA" w14:textId="77777777" w:rsidR="003E4121" w:rsidRPr="003E4121" w:rsidRDefault="003E4121" w:rsidP="003E4121">
            <w:pPr>
              <w:rPr>
                <w:sz w:val="20"/>
              </w:rPr>
            </w:pPr>
          </w:p>
        </w:tc>
        <w:tc>
          <w:tcPr>
            <w:tcW w:w="3402" w:type="dxa"/>
            <w:hideMark/>
          </w:tcPr>
          <w:p w14:paraId="19F6A5B6" w14:textId="77777777" w:rsidR="003E4121" w:rsidRPr="003E4121" w:rsidRDefault="003E4121" w:rsidP="003E4121">
            <w:pPr>
              <w:rPr>
                <w:sz w:val="20"/>
              </w:rPr>
            </w:pPr>
            <w:r w:rsidRPr="003E4121">
              <w:rPr>
                <w:sz w:val="20"/>
              </w:rPr>
              <w:t>Asema:</w:t>
            </w:r>
          </w:p>
        </w:tc>
      </w:tr>
    </w:tbl>
    <w:p w14:paraId="7FDD9AF2" w14:textId="77777777" w:rsidR="003E4121" w:rsidRPr="003E4121" w:rsidRDefault="003E4121" w:rsidP="003E4121">
      <w:pPr>
        <w:tabs>
          <w:tab w:val="left" w:pos="5050"/>
        </w:tabs>
        <w:spacing w:before="120" w:after="120" w:line="288" w:lineRule="auto"/>
        <w:jc w:val="both"/>
        <w:rPr>
          <w:rFonts w:eastAsia="Calibri" w:cs="Arial"/>
          <w:sz w:val="20"/>
          <w:lang w:eastAsia="en-US"/>
        </w:rPr>
      </w:pPr>
    </w:p>
    <w:p w14:paraId="738E2135" w14:textId="77777777" w:rsidR="001630CD" w:rsidRPr="00D32CB3" w:rsidRDefault="001630CD" w:rsidP="00640B06">
      <w:pPr>
        <w:rPr>
          <w:rFonts w:asciiTheme="minorHAnsi" w:hAnsiTheme="minorHAnsi" w:cstheme="minorHAnsi"/>
          <w:szCs w:val="22"/>
        </w:rPr>
      </w:pPr>
    </w:p>
    <w:sectPr w:rsidR="001630CD" w:rsidRPr="00D32CB3" w:rsidSect="00013D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680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FF0D" w14:textId="77777777" w:rsidR="00376C23" w:rsidRDefault="00376C23">
      <w:r>
        <w:separator/>
      </w:r>
    </w:p>
  </w:endnote>
  <w:endnote w:type="continuationSeparator" w:id="0">
    <w:p w14:paraId="0E5B535F" w14:textId="77777777" w:rsidR="00376C23" w:rsidRDefault="0037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54B0D" w14:textId="77777777" w:rsidR="00711E0C" w:rsidRDefault="00711E0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4F77" w14:textId="77777777" w:rsidR="00711E0C" w:rsidRDefault="00711E0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573D7" w14:textId="77777777" w:rsidR="00895D5D" w:rsidRDefault="00AF38FA" w:rsidP="00AF38FA">
    <w:pPr>
      <w:pStyle w:val="Yltunniste"/>
      <w:tabs>
        <w:tab w:val="left" w:pos="1822"/>
      </w:tabs>
      <w:rPr>
        <w:rStyle w:val="zContactInfo"/>
        <w:b/>
        <w:bCs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588A6AEC" wp14:editId="5134BAB2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6637020" cy="102870"/>
              <wp:effectExtent l="0" t="0" r="0" b="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7020" cy="102870"/>
                      </a:xfrm>
                      <a:custGeom>
                        <a:avLst/>
                        <a:gdLst>
                          <a:gd name="T0" fmla="*/ 10296 w 10453"/>
                          <a:gd name="T1" fmla="*/ 113 h 163"/>
                          <a:gd name="T2" fmla="*/ 10139 w 10453"/>
                          <a:gd name="T3" fmla="*/ 163 h 163"/>
                          <a:gd name="T4" fmla="*/ 9982 w 10453"/>
                          <a:gd name="T5" fmla="*/ 113 h 163"/>
                          <a:gd name="T6" fmla="*/ 9776 w 10453"/>
                          <a:gd name="T7" fmla="*/ 50 h 163"/>
                          <a:gd name="T8" fmla="*/ 9620 w 10453"/>
                          <a:gd name="T9" fmla="*/ 0 h 163"/>
                          <a:gd name="T10" fmla="*/ 9463 w 10453"/>
                          <a:gd name="T11" fmla="*/ 50 h 163"/>
                          <a:gd name="T12" fmla="*/ 9252 w 10453"/>
                          <a:gd name="T13" fmla="*/ 113 h 163"/>
                          <a:gd name="T14" fmla="*/ 9096 w 10453"/>
                          <a:gd name="T15" fmla="*/ 163 h 163"/>
                          <a:gd name="T16" fmla="*/ 8939 w 10453"/>
                          <a:gd name="T17" fmla="*/ 113 h 163"/>
                          <a:gd name="T18" fmla="*/ 8728 w 10453"/>
                          <a:gd name="T19" fmla="*/ 50 h 163"/>
                          <a:gd name="T20" fmla="*/ 8572 w 10453"/>
                          <a:gd name="T21" fmla="*/ 0 h 163"/>
                          <a:gd name="T22" fmla="*/ 8415 w 10453"/>
                          <a:gd name="T23" fmla="*/ 50 h 163"/>
                          <a:gd name="T24" fmla="*/ 8209 w 10453"/>
                          <a:gd name="T25" fmla="*/ 113 h 163"/>
                          <a:gd name="T26" fmla="*/ 8048 w 10453"/>
                          <a:gd name="T27" fmla="*/ 163 h 163"/>
                          <a:gd name="T28" fmla="*/ 7891 w 10453"/>
                          <a:gd name="T29" fmla="*/ 113 h 163"/>
                          <a:gd name="T30" fmla="*/ 7685 w 10453"/>
                          <a:gd name="T31" fmla="*/ 50 h 163"/>
                          <a:gd name="T32" fmla="*/ 7528 w 10453"/>
                          <a:gd name="T33" fmla="*/ 0 h 163"/>
                          <a:gd name="T34" fmla="*/ 7371 w 10453"/>
                          <a:gd name="T35" fmla="*/ 50 h 163"/>
                          <a:gd name="T36" fmla="*/ 7161 w 10453"/>
                          <a:gd name="T37" fmla="*/ 113 h 163"/>
                          <a:gd name="T38" fmla="*/ 7004 w 10453"/>
                          <a:gd name="T39" fmla="*/ 163 h 163"/>
                          <a:gd name="T40" fmla="*/ 6848 w 10453"/>
                          <a:gd name="T41" fmla="*/ 113 h 163"/>
                          <a:gd name="T42" fmla="*/ 6637 w 10453"/>
                          <a:gd name="T43" fmla="*/ 50 h 163"/>
                          <a:gd name="T44" fmla="*/ 6480 w 10453"/>
                          <a:gd name="T45" fmla="*/ 0 h 163"/>
                          <a:gd name="T46" fmla="*/ 6324 w 10453"/>
                          <a:gd name="T47" fmla="*/ 50 h 163"/>
                          <a:gd name="T48" fmla="*/ 6118 w 10453"/>
                          <a:gd name="T49" fmla="*/ 113 h 163"/>
                          <a:gd name="T50" fmla="*/ 5961 w 10453"/>
                          <a:gd name="T51" fmla="*/ 163 h 163"/>
                          <a:gd name="T52" fmla="*/ 5804 w 10453"/>
                          <a:gd name="T53" fmla="*/ 113 h 163"/>
                          <a:gd name="T54" fmla="*/ 5594 w 10453"/>
                          <a:gd name="T55" fmla="*/ 50 h 163"/>
                          <a:gd name="T56" fmla="*/ 5437 w 10453"/>
                          <a:gd name="T57" fmla="*/ 0 h 163"/>
                          <a:gd name="T58" fmla="*/ 5280 w 10453"/>
                          <a:gd name="T59" fmla="*/ 50 h 163"/>
                          <a:gd name="T60" fmla="*/ 5070 w 10453"/>
                          <a:gd name="T61" fmla="*/ 113 h 163"/>
                          <a:gd name="T62" fmla="*/ 4913 w 10453"/>
                          <a:gd name="T63" fmla="*/ 163 h 163"/>
                          <a:gd name="T64" fmla="*/ 4756 w 10453"/>
                          <a:gd name="T65" fmla="*/ 113 h 163"/>
                          <a:gd name="T66" fmla="*/ 4550 w 10453"/>
                          <a:gd name="T67" fmla="*/ 50 h 163"/>
                          <a:gd name="T68" fmla="*/ 4393 w 10453"/>
                          <a:gd name="T69" fmla="*/ 0 h 163"/>
                          <a:gd name="T70" fmla="*/ 4237 w 10453"/>
                          <a:gd name="T71" fmla="*/ 50 h 163"/>
                          <a:gd name="T72" fmla="*/ 4026 w 10453"/>
                          <a:gd name="T73" fmla="*/ 113 h 163"/>
                          <a:gd name="T74" fmla="*/ 3869 w 10453"/>
                          <a:gd name="T75" fmla="*/ 163 h 163"/>
                          <a:gd name="T76" fmla="*/ 3713 w 10453"/>
                          <a:gd name="T77" fmla="*/ 113 h 163"/>
                          <a:gd name="T78" fmla="*/ 3502 w 10453"/>
                          <a:gd name="T79" fmla="*/ 50 h 163"/>
                          <a:gd name="T80" fmla="*/ 3345 w 10453"/>
                          <a:gd name="T81" fmla="*/ 0 h 163"/>
                          <a:gd name="T82" fmla="*/ 3189 w 10453"/>
                          <a:gd name="T83" fmla="*/ 50 h 163"/>
                          <a:gd name="T84" fmla="*/ 2978 w 10453"/>
                          <a:gd name="T85" fmla="*/ 113 h 163"/>
                          <a:gd name="T86" fmla="*/ 2821 w 10453"/>
                          <a:gd name="T87" fmla="*/ 163 h 163"/>
                          <a:gd name="T88" fmla="*/ 2665 w 10453"/>
                          <a:gd name="T89" fmla="*/ 113 h 163"/>
                          <a:gd name="T90" fmla="*/ 2459 w 10453"/>
                          <a:gd name="T91" fmla="*/ 50 h 163"/>
                          <a:gd name="T92" fmla="*/ 2302 w 10453"/>
                          <a:gd name="T93" fmla="*/ 0 h 163"/>
                          <a:gd name="T94" fmla="*/ 2145 w 10453"/>
                          <a:gd name="T95" fmla="*/ 50 h 163"/>
                          <a:gd name="T96" fmla="*/ 1935 w 10453"/>
                          <a:gd name="T97" fmla="*/ 113 h 163"/>
                          <a:gd name="T98" fmla="*/ 1778 w 10453"/>
                          <a:gd name="T99" fmla="*/ 163 h 163"/>
                          <a:gd name="T100" fmla="*/ 1621 w 10453"/>
                          <a:gd name="T101" fmla="*/ 113 h 163"/>
                          <a:gd name="T102" fmla="*/ 1411 w 10453"/>
                          <a:gd name="T103" fmla="*/ 50 h 163"/>
                          <a:gd name="T104" fmla="*/ 1254 w 10453"/>
                          <a:gd name="T105" fmla="*/ 0 h 163"/>
                          <a:gd name="T106" fmla="*/ 1097 w 10453"/>
                          <a:gd name="T107" fmla="*/ 50 h 163"/>
                          <a:gd name="T108" fmla="*/ 891 w 10453"/>
                          <a:gd name="T109" fmla="*/ 113 h 163"/>
                          <a:gd name="T110" fmla="*/ 735 w 10453"/>
                          <a:gd name="T111" fmla="*/ 163 h 163"/>
                          <a:gd name="T112" fmla="*/ 573 w 10453"/>
                          <a:gd name="T113" fmla="*/ 113 h 163"/>
                          <a:gd name="T114" fmla="*/ 367 w 10453"/>
                          <a:gd name="T115" fmla="*/ 50 h 163"/>
                          <a:gd name="T116" fmla="*/ 211 w 10453"/>
                          <a:gd name="T117" fmla="*/ 0 h 163"/>
                          <a:gd name="T118" fmla="*/ 54 w 10453"/>
                          <a:gd name="T119" fmla="*/ 50 h 1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10453" h="163">
                            <a:moveTo>
                              <a:pt x="10453" y="0"/>
                            </a:moveTo>
                            <a:lnTo>
                              <a:pt x="10403" y="50"/>
                            </a:lnTo>
                            <a:lnTo>
                              <a:pt x="10403" y="113"/>
                            </a:lnTo>
                            <a:lnTo>
                              <a:pt x="10350" y="163"/>
                            </a:lnTo>
                            <a:lnTo>
                              <a:pt x="10296" y="113"/>
                            </a:lnTo>
                            <a:lnTo>
                              <a:pt x="10296" y="50"/>
                            </a:lnTo>
                            <a:lnTo>
                              <a:pt x="10247" y="0"/>
                            </a:lnTo>
                            <a:lnTo>
                              <a:pt x="10193" y="50"/>
                            </a:lnTo>
                            <a:lnTo>
                              <a:pt x="10193" y="113"/>
                            </a:lnTo>
                            <a:lnTo>
                              <a:pt x="10139" y="163"/>
                            </a:lnTo>
                            <a:lnTo>
                              <a:pt x="10090" y="113"/>
                            </a:lnTo>
                            <a:lnTo>
                              <a:pt x="10090" y="50"/>
                            </a:lnTo>
                            <a:lnTo>
                              <a:pt x="10036" y="0"/>
                            </a:lnTo>
                            <a:lnTo>
                              <a:pt x="9982" y="50"/>
                            </a:lnTo>
                            <a:lnTo>
                              <a:pt x="9982" y="113"/>
                            </a:lnTo>
                            <a:lnTo>
                              <a:pt x="9933" y="163"/>
                            </a:lnTo>
                            <a:lnTo>
                              <a:pt x="9879" y="113"/>
                            </a:lnTo>
                            <a:lnTo>
                              <a:pt x="9879" y="50"/>
                            </a:lnTo>
                            <a:lnTo>
                              <a:pt x="9826" y="0"/>
                            </a:lnTo>
                            <a:lnTo>
                              <a:pt x="9776" y="50"/>
                            </a:lnTo>
                            <a:lnTo>
                              <a:pt x="9776" y="113"/>
                            </a:lnTo>
                            <a:lnTo>
                              <a:pt x="9723" y="163"/>
                            </a:lnTo>
                            <a:lnTo>
                              <a:pt x="9669" y="113"/>
                            </a:lnTo>
                            <a:lnTo>
                              <a:pt x="9669" y="50"/>
                            </a:lnTo>
                            <a:lnTo>
                              <a:pt x="9620" y="0"/>
                            </a:lnTo>
                            <a:lnTo>
                              <a:pt x="9566" y="50"/>
                            </a:lnTo>
                            <a:lnTo>
                              <a:pt x="9566" y="113"/>
                            </a:lnTo>
                            <a:lnTo>
                              <a:pt x="9512" y="163"/>
                            </a:lnTo>
                            <a:lnTo>
                              <a:pt x="9463" y="113"/>
                            </a:lnTo>
                            <a:lnTo>
                              <a:pt x="9463" y="50"/>
                            </a:lnTo>
                            <a:lnTo>
                              <a:pt x="9409" y="0"/>
                            </a:lnTo>
                            <a:lnTo>
                              <a:pt x="9355" y="50"/>
                            </a:lnTo>
                            <a:lnTo>
                              <a:pt x="9355" y="113"/>
                            </a:lnTo>
                            <a:lnTo>
                              <a:pt x="9306" y="163"/>
                            </a:lnTo>
                            <a:lnTo>
                              <a:pt x="9252" y="113"/>
                            </a:lnTo>
                            <a:lnTo>
                              <a:pt x="9252" y="50"/>
                            </a:lnTo>
                            <a:lnTo>
                              <a:pt x="9199" y="0"/>
                            </a:lnTo>
                            <a:lnTo>
                              <a:pt x="9149" y="50"/>
                            </a:lnTo>
                            <a:lnTo>
                              <a:pt x="9149" y="113"/>
                            </a:lnTo>
                            <a:lnTo>
                              <a:pt x="9096" y="163"/>
                            </a:lnTo>
                            <a:lnTo>
                              <a:pt x="9042" y="113"/>
                            </a:lnTo>
                            <a:lnTo>
                              <a:pt x="9042" y="50"/>
                            </a:lnTo>
                            <a:lnTo>
                              <a:pt x="8993" y="0"/>
                            </a:lnTo>
                            <a:lnTo>
                              <a:pt x="8939" y="50"/>
                            </a:lnTo>
                            <a:lnTo>
                              <a:pt x="8939" y="113"/>
                            </a:lnTo>
                            <a:lnTo>
                              <a:pt x="8885" y="163"/>
                            </a:lnTo>
                            <a:lnTo>
                              <a:pt x="8836" y="113"/>
                            </a:lnTo>
                            <a:lnTo>
                              <a:pt x="8836" y="50"/>
                            </a:lnTo>
                            <a:lnTo>
                              <a:pt x="8782" y="0"/>
                            </a:lnTo>
                            <a:lnTo>
                              <a:pt x="8728" y="50"/>
                            </a:lnTo>
                            <a:lnTo>
                              <a:pt x="8728" y="113"/>
                            </a:lnTo>
                            <a:lnTo>
                              <a:pt x="8679" y="163"/>
                            </a:lnTo>
                            <a:lnTo>
                              <a:pt x="8625" y="113"/>
                            </a:lnTo>
                            <a:lnTo>
                              <a:pt x="8625" y="50"/>
                            </a:lnTo>
                            <a:lnTo>
                              <a:pt x="8572" y="0"/>
                            </a:lnTo>
                            <a:lnTo>
                              <a:pt x="8518" y="50"/>
                            </a:lnTo>
                            <a:lnTo>
                              <a:pt x="8518" y="113"/>
                            </a:lnTo>
                            <a:lnTo>
                              <a:pt x="8469" y="163"/>
                            </a:lnTo>
                            <a:lnTo>
                              <a:pt x="8415" y="113"/>
                            </a:lnTo>
                            <a:lnTo>
                              <a:pt x="8415" y="50"/>
                            </a:lnTo>
                            <a:lnTo>
                              <a:pt x="8366" y="0"/>
                            </a:lnTo>
                            <a:lnTo>
                              <a:pt x="8312" y="50"/>
                            </a:lnTo>
                            <a:lnTo>
                              <a:pt x="8312" y="113"/>
                            </a:lnTo>
                            <a:lnTo>
                              <a:pt x="8258" y="163"/>
                            </a:lnTo>
                            <a:lnTo>
                              <a:pt x="8209" y="113"/>
                            </a:lnTo>
                            <a:lnTo>
                              <a:pt x="8209" y="50"/>
                            </a:lnTo>
                            <a:lnTo>
                              <a:pt x="8155" y="0"/>
                            </a:lnTo>
                            <a:lnTo>
                              <a:pt x="8101" y="50"/>
                            </a:lnTo>
                            <a:lnTo>
                              <a:pt x="8101" y="113"/>
                            </a:lnTo>
                            <a:lnTo>
                              <a:pt x="8048" y="163"/>
                            </a:lnTo>
                            <a:lnTo>
                              <a:pt x="7998" y="113"/>
                            </a:lnTo>
                            <a:lnTo>
                              <a:pt x="7998" y="50"/>
                            </a:lnTo>
                            <a:lnTo>
                              <a:pt x="7945" y="0"/>
                            </a:lnTo>
                            <a:lnTo>
                              <a:pt x="7891" y="50"/>
                            </a:lnTo>
                            <a:lnTo>
                              <a:pt x="7891" y="113"/>
                            </a:lnTo>
                            <a:lnTo>
                              <a:pt x="7842" y="163"/>
                            </a:lnTo>
                            <a:lnTo>
                              <a:pt x="7788" y="113"/>
                            </a:lnTo>
                            <a:lnTo>
                              <a:pt x="7788" y="50"/>
                            </a:lnTo>
                            <a:lnTo>
                              <a:pt x="7734" y="0"/>
                            </a:lnTo>
                            <a:lnTo>
                              <a:pt x="7685" y="50"/>
                            </a:lnTo>
                            <a:lnTo>
                              <a:pt x="7685" y="113"/>
                            </a:lnTo>
                            <a:lnTo>
                              <a:pt x="7631" y="163"/>
                            </a:lnTo>
                            <a:lnTo>
                              <a:pt x="7577" y="113"/>
                            </a:lnTo>
                            <a:lnTo>
                              <a:pt x="7577" y="50"/>
                            </a:lnTo>
                            <a:lnTo>
                              <a:pt x="7528" y="0"/>
                            </a:lnTo>
                            <a:lnTo>
                              <a:pt x="7474" y="50"/>
                            </a:lnTo>
                            <a:lnTo>
                              <a:pt x="7474" y="113"/>
                            </a:lnTo>
                            <a:lnTo>
                              <a:pt x="7421" y="163"/>
                            </a:lnTo>
                            <a:lnTo>
                              <a:pt x="7371" y="113"/>
                            </a:lnTo>
                            <a:lnTo>
                              <a:pt x="7371" y="50"/>
                            </a:lnTo>
                            <a:lnTo>
                              <a:pt x="7318" y="0"/>
                            </a:lnTo>
                            <a:lnTo>
                              <a:pt x="7264" y="50"/>
                            </a:lnTo>
                            <a:lnTo>
                              <a:pt x="7264" y="113"/>
                            </a:lnTo>
                            <a:lnTo>
                              <a:pt x="7215" y="163"/>
                            </a:lnTo>
                            <a:lnTo>
                              <a:pt x="7161" y="113"/>
                            </a:lnTo>
                            <a:lnTo>
                              <a:pt x="7161" y="50"/>
                            </a:lnTo>
                            <a:lnTo>
                              <a:pt x="7107" y="0"/>
                            </a:lnTo>
                            <a:lnTo>
                              <a:pt x="7058" y="50"/>
                            </a:lnTo>
                            <a:lnTo>
                              <a:pt x="7058" y="113"/>
                            </a:lnTo>
                            <a:lnTo>
                              <a:pt x="7004" y="163"/>
                            </a:lnTo>
                            <a:lnTo>
                              <a:pt x="6951" y="113"/>
                            </a:lnTo>
                            <a:lnTo>
                              <a:pt x="6951" y="50"/>
                            </a:lnTo>
                            <a:lnTo>
                              <a:pt x="6901" y="0"/>
                            </a:lnTo>
                            <a:lnTo>
                              <a:pt x="6848" y="50"/>
                            </a:lnTo>
                            <a:lnTo>
                              <a:pt x="6848" y="113"/>
                            </a:lnTo>
                            <a:lnTo>
                              <a:pt x="6794" y="163"/>
                            </a:lnTo>
                            <a:lnTo>
                              <a:pt x="6745" y="113"/>
                            </a:lnTo>
                            <a:lnTo>
                              <a:pt x="6745" y="50"/>
                            </a:lnTo>
                            <a:lnTo>
                              <a:pt x="6691" y="0"/>
                            </a:lnTo>
                            <a:lnTo>
                              <a:pt x="6637" y="50"/>
                            </a:lnTo>
                            <a:lnTo>
                              <a:pt x="6637" y="113"/>
                            </a:lnTo>
                            <a:lnTo>
                              <a:pt x="6588" y="163"/>
                            </a:lnTo>
                            <a:lnTo>
                              <a:pt x="6534" y="113"/>
                            </a:lnTo>
                            <a:lnTo>
                              <a:pt x="6534" y="50"/>
                            </a:lnTo>
                            <a:lnTo>
                              <a:pt x="6480" y="0"/>
                            </a:lnTo>
                            <a:lnTo>
                              <a:pt x="6431" y="50"/>
                            </a:lnTo>
                            <a:lnTo>
                              <a:pt x="6431" y="113"/>
                            </a:lnTo>
                            <a:lnTo>
                              <a:pt x="6377" y="163"/>
                            </a:lnTo>
                            <a:lnTo>
                              <a:pt x="6324" y="113"/>
                            </a:lnTo>
                            <a:lnTo>
                              <a:pt x="6324" y="50"/>
                            </a:lnTo>
                            <a:lnTo>
                              <a:pt x="6274" y="0"/>
                            </a:lnTo>
                            <a:lnTo>
                              <a:pt x="6221" y="50"/>
                            </a:lnTo>
                            <a:lnTo>
                              <a:pt x="6221" y="113"/>
                            </a:lnTo>
                            <a:lnTo>
                              <a:pt x="6167" y="163"/>
                            </a:lnTo>
                            <a:lnTo>
                              <a:pt x="6118" y="113"/>
                            </a:lnTo>
                            <a:lnTo>
                              <a:pt x="6118" y="50"/>
                            </a:lnTo>
                            <a:lnTo>
                              <a:pt x="6064" y="0"/>
                            </a:lnTo>
                            <a:lnTo>
                              <a:pt x="6010" y="50"/>
                            </a:lnTo>
                            <a:lnTo>
                              <a:pt x="6010" y="113"/>
                            </a:lnTo>
                            <a:lnTo>
                              <a:pt x="5961" y="163"/>
                            </a:lnTo>
                            <a:lnTo>
                              <a:pt x="5907" y="113"/>
                            </a:lnTo>
                            <a:lnTo>
                              <a:pt x="5907" y="50"/>
                            </a:lnTo>
                            <a:lnTo>
                              <a:pt x="5853" y="0"/>
                            </a:lnTo>
                            <a:lnTo>
                              <a:pt x="5804" y="50"/>
                            </a:lnTo>
                            <a:lnTo>
                              <a:pt x="5804" y="113"/>
                            </a:lnTo>
                            <a:lnTo>
                              <a:pt x="5750" y="163"/>
                            </a:lnTo>
                            <a:lnTo>
                              <a:pt x="5697" y="113"/>
                            </a:lnTo>
                            <a:lnTo>
                              <a:pt x="5697" y="50"/>
                            </a:lnTo>
                            <a:lnTo>
                              <a:pt x="5647" y="0"/>
                            </a:lnTo>
                            <a:lnTo>
                              <a:pt x="5594" y="50"/>
                            </a:lnTo>
                            <a:lnTo>
                              <a:pt x="5594" y="113"/>
                            </a:lnTo>
                            <a:lnTo>
                              <a:pt x="5540" y="163"/>
                            </a:lnTo>
                            <a:lnTo>
                              <a:pt x="5491" y="113"/>
                            </a:lnTo>
                            <a:lnTo>
                              <a:pt x="5491" y="50"/>
                            </a:lnTo>
                            <a:lnTo>
                              <a:pt x="5437" y="0"/>
                            </a:lnTo>
                            <a:lnTo>
                              <a:pt x="5383" y="50"/>
                            </a:lnTo>
                            <a:lnTo>
                              <a:pt x="5383" y="113"/>
                            </a:lnTo>
                            <a:lnTo>
                              <a:pt x="5334" y="163"/>
                            </a:lnTo>
                            <a:lnTo>
                              <a:pt x="5280" y="113"/>
                            </a:lnTo>
                            <a:lnTo>
                              <a:pt x="5280" y="50"/>
                            </a:lnTo>
                            <a:lnTo>
                              <a:pt x="5226" y="0"/>
                            </a:lnTo>
                            <a:lnTo>
                              <a:pt x="5177" y="50"/>
                            </a:lnTo>
                            <a:lnTo>
                              <a:pt x="5177" y="113"/>
                            </a:lnTo>
                            <a:lnTo>
                              <a:pt x="5123" y="163"/>
                            </a:lnTo>
                            <a:lnTo>
                              <a:pt x="5070" y="113"/>
                            </a:lnTo>
                            <a:lnTo>
                              <a:pt x="5070" y="50"/>
                            </a:lnTo>
                            <a:lnTo>
                              <a:pt x="5020" y="0"/>
                            </a:lnTo>
                            <a:lnTo>
                              <a:pt x="4967" y="50"/>
                            </a:lnTo>
                            <a:lnTo>
                              <a:pt x="4967" y="113"/>
                            </a:lnTo>
                            <a:lnTo>
                              <a:pt x="4913" y="163"/>
                            </a:lnTo>
                            <a:lnTo>
                              <a:pt x="4864" y="113"/>
                            </a:lnTo>
                            <a:lnTo>
                              <a:pt x="4864" y="50"/>
                            </a:lnTo>
                            <a:lnTo>
                              <a:pt x="4810" y="0"/>
                            </a:lnTo>
                            <a:lnTo>
                              <a:pt x="4756" y="50"/>
                            </a:lnTo>
                            <a:lnTo>
                              <a:pt x="4756" y="113"/>
                            </a:lnTo>
                            <a:lnTo>
                              <a:pt x="4707" y="163"/>
                            </a:lnTo>
                            <a:lnTo>
                              <a:pt x="4653" y="113"/>
                            </a:lnTo>
                            <a:lnTo>
                              <a:pt x="4653" y="50"/>
                            </a:lnTo>
                            <a:lnTo>
                              <a:pt x="4599" y="0"/>
                            </a:lnTo>
                            <a:lnTo>
                              <a:pt x="4550" y="50"/>
                            </a:lnTo>
                            <a:lnTo>
                              <a:pt x="4550" y="113"/>
                            </a:lnTo>
                            <a:lnTo>
                              <a:pt x="4496" y="163"/>
                            </a:lnTo>
                            <a:lnTo>
                              <a:pt x="4443" y="113"/>
                            </a:lnTo>
                            <a:lnTo>
                              <a:pt x="4443" y="50"/>
                            </a:lnTo>
                            <a:lnTo>
                              <a:pt x="4393" y="0"/>
                            </a:lnTo>
                            <a:lnTo>
                              <a:pt x="4340" y="50"/>
                            </a:lnTo>
                            <a:lnTo>
                              <a:pt x="4340" y="113"/>
                            </a:lnTo>
                            <a:lnTo>
                              <a:pt x="4286" y="163"/>
                            </a:lnTo>
                            <a:lnTo>
                              <a:pt x="4237" y="113"/>
                            </a:lnTo>
                            <a:lnTo>
                              <a:pt x="4237" y="50"/>
                            </a:lnTo>
                            <a:lnTo>
                              <a:pt x="4183" y="0"/>
                            </a:lnTo>
                            <a:lnTo>
                              <a:pt x="4129" y="50"/>
                            </a:lnTo>
                            <a:lnTo>
                              <a:pt x="4129" y="113"/>
                            </a:lnTo>
                            <a:lnTo>
                              <a:pt x="4075" y="163"/>
                            </a:lnTo>
                            <a:lnTo>
                              <a:pt x="4026" y="113"/>
                            </a:lnTo>
                            <a:lnTo>
                              <a:pt x="4026" y="50"/>
                            </a:lnTo>
                            <a:lnTo>
                              <a:pt x="3972" y="0"/>
                            </a:lnTo>
                            <a:lnTo>
                              <a:pt x="3919" y="50"/>
                            </a:lnTo>
                            <a:lnTo>
                              <a:pt x="3919" y="113"/>
                            </a:lnTo>
                            <a:lnTo>
                              <a:pt x="3869" y="163"/>
                            </a:lnTo>
                            <a:lnTo>
                              <a:pt x="3816" y="113"/>
                            </a:lnTo>
                            <a:lnTo>
                              <a:pt x="3816" y="50"/>
                            </a:lnTo>
                            <a:lnTo>
                              <a:pt x="3762" y="0"/>
                            </a:lnTo>
                            <a:lnTo>
                              <a:pt x="3713" y="50"/>
                            </a:lnTo>
                            <a:lnTo>
                              <a:pt x="3713" y="113"/>
                            </a:lnTo>
                            <a:lnTo>
                              <a:pt x="3659" y="163"/>
                            </a:lnTo>
                            <a:lnTo>
                              <a:pt x="3605" y="113"/>
                            </a:lnTo>
                            <a:lnTo>
                              <a:pt x="3605" y="50"/>
                            </a:lnTo>
                            <a:lnTo>
                              <a:pt x="3556" y="0"/>
                            </a:lnTo>
                            <a:lnTo>
                              <a:pt x="3502" y="50"/>
                            </a:lnTo>
                            <a:lnTo>
                              <a:pt x="3502" y="113"/>
                            </a:lnTo>
                            <a:lnTo>
                              <a:pt x="3448" y="163"/>
                            </a:lnTo>
                            <a:lnTo>
                              <a:pt x="3399" y="113"/>
                            </a:lnTo>
                            <a:lnTo>
                              <a:pt x="3399" y="50"/>
                            </a:lnTo>
                            <a:lnTo>
                              <a:pt x="3345" y="0"/>
                            </a:lnTo>
                            <a:lnTo>
                              <a:pt x="3292" y="50"/>
                            </a:lnTo>
                            <a:lnTo>
                              <a:pt x="3292" y="113"/>
                            </a:lnTo>
                            <a:lnTo>
                              <a:pt x="3242" y="163"/>
                            </a:lnTo>
                            <a:lnTo>
                              <a:pt x="3189" y="113"/>
                            </a:lnTo>
                            <a:lnTo>
                              <a:pt x="3189" y="50"/>
                            </a:lnTo>
                            <a:lnTo>
                              <a:pt x="3135" y="0"/>
                            </a:lnTo>
                            <a:lnTo>
                              <a:pt x="3086" y="50"/>
                            </a:lnTo>
                            <a:lnTo>
                              <a:pt x="3086" y="113"/>
                            </a:lnTo>
                            <a:lnTo>
                              <a:pt x="3032" y="163"/>
                            </a:lnTo>
                            <a:lnTo>
                              <a:pt x="2978" y="113"/>
                            </a:lnTo>
                            <a:lnTo>
                              <a:pt x="2978" y="50"/>
                            </a:lnTo>
                            <a:lnTo>
                              <a:pt x="2929" y="0"/>
                            </a:lnTo>
                            <a:lnTo>
                              <a:pt x="2875" y="50"/>
                            </a:lnTo>
                            <a:lnTo>
                              <a:pt x="2875" y="113"/>
                            </a:lnTo>
                            <a:lnTo>
                              <a:pt x="2821" y="163"/>
                            </a:lnTo>
                            <a:lnTo>
                              <a:pt x="2772" y="113"/>
                            </a:lnTo>
                            <a:lnTo>
                              <a:pt x="2772" y="50"/>
                            </a:lnTo>
                            <a:lnTo>
                              <a:pt x="2718" y="0"/>
                            </a:lnTo>
                            <a:lnTo>
                              <a:pt x="2665" y="50"/>
                            </a:lnTo>
                            <a:lnTo>
                              <a:pt x="2665" y="113"/>
                            </a:lnTo>
                            <a:lnTo>
                              <a:pt x="2615" y="163"/>
                            </a:lnTo>
                            <a:lnTo>
                              <a:pt x="2562" y="113"/>
                            </a:lnTo>
                            <a:lnTo>
                              <a:pt x="2562" y="50"/>
                            </a:lnTo>
                            <a:lnTo>
                              <a:pt x="2508" y="0"/>
                            </a:lnTo>
                            <a:lnTo>
                              <a:pt x="2459" y="50"/>
                            </a:lnTo>
                            <a:lnTo>
                              <a:pt x="2459" y="113"/>
                            </a:lnTo>
                            <a:lnTo>
                              <a:pt x="2405" y="163"/>
                            </a:lnTo>
                            <a:lnTo>
                              <a:pt x="2351" y="113"/>
                            </a:lnTo>
                            <a:lnTo>
                              <a:pt x="2351" y="50"/>
                            </a:lnTo>
                            <a:lnTo>
                              <a:pt x="2302" y="0"/>
                            </a:lnTo>
                            <a:lnTo>
                              <a:pt x="2248" y="50"/>
                            </a:lnTo>
                            <a:lnTo>
                              <a:pt x="2248" y="113"/>
                            </a:lnTo>
                            <a:lnTo>
                              <a:pt x="2195" y="163"/>
                            </a:lnTo>
                            <a:lnTo>
                              <a:pt x="2145" y="113"/>
                            </a:lnTo>
                            <a:lnTo>
                              <a:pt x="2145" y="50"/>
                            </a:lnTo>
                            <a:lnTo>
                              <a:pt x="2092" y="0"/>
                            </a:lnTo>
                            <a:lnTo>
                              <a:pt x="2038" y="50"/>
                            </a:lnTo>
                            <a:lnTo>
                              <a:pt x="2038" y="113"/>
                            </a:lnTo>
                            <a:lnTo>
                              <a:pt x="1989" y="163"/>
                            </a:lnTo>
                            <a:lnTo>
                              <a:pt x="1935" y="113"/>
                            </a:lnTo>
                            <a:lnTo>
                              <a:pt x="1935" y="50"/>
                            </a:lnTo>
                            <a:lnTo>
                              <a:pt x="1881" y="0"/>
                            </a:lnTo>
                            <a:lnTo>
                              <a:pt x="1832" y="50"/>
                            </a:lnTo>
                            <a:lnTo>
                              <a:pt x="1832" y="113"/>
                            </a:lnTo>
                            <a:lnTo>
                              <a:pt x="1778" y="163"/>
                            </a:lnTo>
                            <a:lnTo>
                              <a:pt x="1724" y="113"/>
                            </a:lnTo>
                            <a:lnTo>
                              <a:pt x="1724" y="50"/>
                            </a:lnTo>
                            <a:lnTo>
                              <a:pt x="1675" y="0"/>
                            </a:lnTo>
                            <a:lnTo>
                              <a:pt x="1621" y="50"/>
                            </a:lnTo>
                            <a:lnTo>
                              <a:pt x="1621" y="113"/>
                            </a:lnTo>
                            <a:lnTo>
                              <a:pt x="1568" y="163"/>
                            </a:lnTo>
                            <a:lnTo>
                              <a:pt x="1518" y="113"/>
                            </a:lnTo>
                            <a:lnTo>
                              <a:pt x="1518" y="50"/>
                            </a:lnTo>
                            <a:lnTo>
                              <a:pt x="1465" y="0"/>
                            </a:lnTo>
                            <a:lnTo>
                              <a:pt x="1411" y="50"/>
                            </a:lnTo>
                            <a:lnTo>
                              <a:pt x="1411" y="113"/>
                            </a:lnTo>
                            <a:lnTo>
                              <a:pt x="1362" y="163"/>
                            </a:lnTo>
                            <a:lnTo>
                              <a:pt x="1308" y="113"/>
                            </a:lnTo>
                            <a:lnTo>
                              <a:pt x="1308" y="50"/>
                            </a:lnTo>
                            <a:lnTo>
                              <a:pt x="1254" y="0"/>
                            </a:lnTo>
                            <a:lnTo>
                              <a:pt x="1205" y="50"/>
                            </a:lnTo>
                            <a:lnTo>
                              <a:pt x="1205" y="113"/>
                            </a:lnTo>
                            <a:lnTo>
                              <a:pt x="1151" y="163"/>
                            </a:lnTo>
                            <a:lnTo>
                              <a:pt x="1097" y="113"/>
                            </a:lnTo>
                            <a:lnTo>
                              <a:pt x="1097" y="50"/>
                            </a:lnTo>
                            <a:lnTo>
                              <a:pt x="1048" y="0"/>
                            </a:lnTo>
                            <a:lnTo>
                              <a:pt x="994" y="50"/>
                            </a:lnTo>
                            <a:lnTo>
                              <a:pt x="994" y="113"/>
                            </a:lnTo>
                            <a:lnTo>
                              <a:pt x="941" y="163"/>
                            </a:lnTo>
                            <a:lnTo>
                              <a:pt x="891" y="113"/>
                            </a:lnTo>
                            <a:lnTo>
                              <a:pt x="891" y="50"/>
                            </a:lnTo>
                            <a:lnTo>
                              <a:pt x="838" y="0"/>
                            </a:lnTo>
                            <a:lnTo>
                              <a:pt x="784" y="50"/>
                            </a:lnTo>
                            <a:lnTo>
                              <a:pt x="784" y="113"/>
                            </a:lnTo>
                            <a:lnTo>
                              <a:pt x="735" y="163"/>
                            </a:lnTo>
                            <a:lnTo>
                              <a:pt x="681" y="113"/>
                            </a:lnTo>
                            <a:lnTo>
                              <a:pt x="681" y="50"/>
                            </a:lnTo>
                            <a:lnTo>
                              <a:pt x="627" y="0"/>
                            </a:lnTo>
                            <a:lnTo>
                              <a:pt x="573" y="50"/>
                            </a:lnTo>
                            <a:lnTo>
                              <a:pt x="573" y="113"/>
                            </a:lnTo>
                            <a:lnTo>
                              <a:pt x="524" y="163"/>
                            </a:lnTo>
                            <a:lnTo>
                              <a:pt x="470" y="113"/>
                            </a:lnTo>
                            <a:lnTo>
                              <a:pt x="470" y="50"/>
                            </a:lnTo>
                            <a:lnTo>
                              <a:pt x="421" y="0"/>
                            </a:lnTo>
                            <a:lnTo>
                              <a:pt x="367" y="50"/>
                            </a:lnTo>
                            <a:lnTo>
                              <a:pt x="367" y="113"/>
                            </a:lnTo>
                            <a:lnTo>
                              <a:pt x="314" y="163"/>
                            </a:lnTo>
                            <a:lnTo>
                              <a:pt x="264" y="113"/>
                            </a:lnTo>
                            <a:lnTo>
                              <a:pt x="264" y="50"/>
                            </a:lnTo>
                            <a:lnTo>
                              <a:pt x="211" y="0"/>
                            </a:lnTo>
                            <a:lnTo>
                              <a:pt x="157" y="50"/>
                            </a:lnTo>
                            <a:lnTo>
                              <a:pt x="157" y="113"/>
                            </a:lnTo>
                            <a:lnTo>
                              <a:pt x="103" y="163"/>
                            </a:lnTo>
                            <a:lnTo>
                              <a:pt x="54" y="113"/>
                            </a:lnTo>
                            <a:lnTo>
                              <a:pt x="54" y="5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1430" cap="flat">
                        <a:solidFill>
                          <a:srgbClr val="BA0063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60C1DBA" id="Freeform 4" o:spid="_x0000_s1026" style="position:absolute;margin-left:0;margin-top:2.85pt;width:522.6pt;height:8.1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53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" path="m10453,r-50,50l10403,113r-53,50l10296,113r,-63l10247,r-54,50l10193,113r-54,50l10090,113r,-63l10036,r-54,50l9982,113r-49,50l9879,113r,-63l9826,r-50,50l9776,113r-53,50l9669,113r,-63l9620,r-54,50l9566,113r-54,50l9463,113r,-63l9409,r-54,50l9355,113r-49,50l9252,113r,-63l9199,r-50,50l9149,113r-53,50l9042,113r,-63l8993,r-54,50l8939,113r-54,50l8836,113r,-63l8782,r-54,50l8728,113r-49,50l8625,113r,-63l8572,r-54,50l8518,113r-49,50l8415,113r,-63l8366,r-54,50l8312,113r-54,50l8209,113r,-63l8155,r-54,50l8101,113r-53,50l7998,113r,-63l7945,r-54,50l7891,113r-49,50l7788,113r,-63l7734,r-49,50l7685,113r-54,50l7577,113r,-63l7528,r-54,50l7474,113r-53,50l7371,113r,-63l7318,r-54,50l7264,113r-49,50l7161,113r,-63l7107,r-49,50l7058,113r-54,50l6951,113r,-63l6901,r-53,50l6848,113r-54,50l6745,113r,-63l6691,r-54,50l6637,113r-49,50l6534,113r,-63l6480,r-49,50l6431,113r-54,50l6324,113r,-63l6274,r-53,50l6221,113r-54,50l6118,113r,-63l6064,r-54,50l6010,113r-49,50l5907,113r,-63l5853,r-49,50l5804,113r-54,50l5697,113r,-63l5647,r-53,50l5594,113r-54,50l5491,113r,-63l5437,r-54,50l5383,113r-49,50l5280,113r,-63l5226,r-49,50l5177,113r-54,50l5070,113r,-63l5020,r-53,50l4967,113r-54,50l4864,113r,-63l4810,r-54,50l4756,113r-49,50l4653,113r,-63l4599,r-49,50l4550,113r-54,50l4443,113r,-63l4393,r-53,50l4340,113r-54,50l4237,113r,-63l4183,r-54,50l4129,113r-54,50l4026,113r,-63l3972,r-53,50l3919,113r-50,50l3816,113r,-63l3762,r-49,50l3713,113r-54,50l3605,113r,-63l3556,r-54,50l3502,113r-54,50l3399,113r,-63l3345,r-53,50l3292,113r-50,50l3189,113r,-63l3135,r-49,50l3086,113r-54,50l2978,113r,-63l2929,r-54,50l2875,113r-54,50l2772,113r,-63l2718,r-53,50l2665,113r-50,50l2562,113r,-63l2508,r-49,50l2459,113r-54,50l2351,113r,-63l2302,r-54,50l2248,113r-53,50l2145,113r,-63l2092,r-54,50l2038,113r-49,50l1935,113r,-63l1881,r-49,50l1832,113r-54,50l1724,113r,-63l1675,r-54,50l1621,113r-53,50l1518,113r,-63l1465,r-54,50l1411,113r-49,50l1308,113r,-63l1254,r-49,50l1205,113r-54,50l1097,113r,-63l1048,,994,50r,63l941,163,891,113r,-63l838,,784,50r,63l735,163,681,113r,-63l627,,573,50r,63l524,163,470,113r,-63l421,,367,50r,63l314,163,264,113r,-63l211,,157,50r,63l103,163,54,113r,-63l,e" filled="f" strokecolor="#ba0063" strokeweight=".9pt">
              <v:stroke joinstyle="miter"/>
              <v:path arrowok="t" o:connecttype="custom" o:connectlocs="6537335,71315;6437649,102870;6337964,71315;6207166,31555;6108116,0;6008430,31555;5874458,71315;5775407,102870;5675722,71315;5541750,31555;5442699,0;5343014,31555;5212216,71315;5109991,102870;5010306,71315;4879508,31555;4779823,0;4680137,31555;4546800,71315;4447115,102870;4348064,71315;4214092,31555;4114406,0;4015356,31555;3884558,71315;3784873,102870;3685187,71315;3551850,31555;3452165,0;3352479,31555;3219142,71315;3119457,102870;3019771,71315;2888974,31555;2789288,0;2690238,31555;2556265,71315;2456580,102870;2357529,71315;2223557,31555;2123872,0;2024821,31555;1890849,71315;1791164,102870;1692113,71315;1561316,31555;1461630,0;1361945,31555;1228607,71315;1128922,102870;1029237,71315;895899,31555;796214,0;696528,31555;565731,71315;466680,102870;363820,71315;233023,31555;133972,0;34287,31555" o:connectangles="0,0,0,0,0,0,0,0,0,0,0,0,0,0,0,0,0,0,0,0,0,0,0,0,0,0,0,0,0,0,0,0,0,0,0,0,0,0,0,0,0,0,0,0,0,0,0,0,0,0,0,0,0,0,0,0,0,0,0,0"/>
            </v:shape>
          </w:pict>
        </mc:Fallback>
      </mc:AlternateContent>
    </w:r>
    <w:r>
      <w:rPr>
        <w:rStyle w:val="zContactInfo"/>
        <w:b/>
        <w:bCs/>
        <w:sz w:val="20"/>
      </w:rPr>
      <w:tab/>
    </w:r>
  </w:p>
  <w:p w14:paraId="3C19EC80" w14:textId="77777777" w:rsidR="00AF38FA" w:rsidRDefault="00AF38FA" w:rsidP="00895D5D">
    <w:pPr>
      <w:pStyle w:val="Yltunniste"/>
      <w:tabs>
        <w:tab w:val="left" w:pos="5216"/>
        <w:tab w:val="left" w:pos="7825"/>
        <w:tab w:val="left" w:pos="9129"/>
      </w:tabs>
      <w:rPr>
        <w:rStyle w:val="zContactInfo"/>
        <w:b/>
        <w:bCs/>
        <w:sz w:val="20"/>
      </w:rPr>
    </w:pPr>
  </w:p>
  <w:p w14:paraId="4992CBD5" w14:textId="77777777" w:rsidR="00E83640" w:rsidRDefault="00895D5D" w:rsidP="00895D5D">
    <w:pPr>
      <w:pStyle w:val="Yltunniste"/>
      <w:tabs>
        <w:tab w:val="left" w:pos="5216"/>
        <w:tab w:val="left" w:pos="7825"/>
        <w:tab w:val="left" w:pos="9129"/>
      </w:tabs>
      <w:rPr>
        <w:rStyle w:val="zContactInfo"/>
        <w:sz w:val="20"/>
      </w:rPr>
    </w:pPr>
    <w:r>
      <w:rPr>
        <w:rStyle w:val="zContactInfo"/>
        <w:b/>
        <w:bCs/>
        <w:sz w:val="20"/>
      </w:rPr>
      <w:t>Pirkanmaan hyvinvointialue</w:t>
    </w:r>
    <w:r>
      <w:rPr>
        <w:rStyle w:val="zContactInfo"/>
        <w:sz w:val="20"/>
      </w:rPr>
      <w:t xml:space="preserve"> | </w:t>
    </w:r>
    <w:r w:rsidRPr="00895D5D">
      <w:rPr>
        <w:rStyle w:val="zContactInfo"/>
        <w:sz w:val="20"/>
      </w:rPr>
      <w:t>Postiosoite: PL 272, 33101 Tampere</w:t>
    </w:r>
    <w:r>
      <w:rPr>
        <w:rStyle w:val="zContactInfo"/>
        <w:sz w:val="20"/>
      </w:rPr>
      <w:br/>
    </w:r>
    <w:r w:rsidRPr="00E83640">
      <w:rPr>
        <w:noProof/>
        <w:sz w:val="20"/>
      </w:rPr>
      <w:t>etunimi.sukunimi@pirha.fi</w:t>
    </w:r>
    <w:r>
      <w:rPr>
        <w:rStyle w:val="zContactInfo"/>
        <w:sz w:val="20"/>
      </w:rPr>
      <w:t xml:space="preserve"> | </w:t>
    </w:r>
    <w:hyperlink r:id="rId1" w:history="1">
      <w:r w:rsidR="00247D55" w:rsidRPr="004A4A97">
        <w:rPr>
          <w:rStyle w:val="Hyperlinkki"/>
          <w:noProof/>
          <w:sz w:val="20"/>
        </w:rPr>
        <w:t>www.tays.fi/pirha</w:t>
      </w:r>
    </w:hyperlink>
  </w:p>
  <w:p w14:paraId="1FA28259" w14:textId="77777777" w:rsidR="00895D5D" w:rsidRPr="00895D5D" w:rsidRDefault="00895D5D" w:rsidP="00895D5D">
    <w:pPr>
      <w:pStyle w:val="Yltunniste"/>
      <w:tabs>
        <w:tab w:val="left" w:pos="5216"/>
        <w:tab w:val="left" w:pos="7825"/>
        <w:tab w:val="left" w:pos="9129"/>
      </w:tabs>
      <w:rPr>
        <w:noProof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FF92C" w14:textId="77777777" w:rsidR="00376C23" w:rsidRDefault="00376C23">
      <w:r>
        <w:separator/>
      </w:r>
    </w:p>
  </w:footnote>
  <w:footnote w:type="continuationSeparator" w:id="0">
    <w:p w14:paraId="7D09E13D" w14:textId="77777777" w:rsidR="00376C23" w:rsidRDefault="0037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CDC3A" w14:textId="77777777" w:rsidR="00711E0C" w:rsidRDefault="00711E0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9CC08" w14:textId="27959B21" w:rsidR="00D533AD" w:rsidRDefault="000F61F7" w:rsidP="000F61F7">
    <w:pPr>
      <w:pStyle w:val="Yltunniste"/>
      <w:tabs>
        <w:tab w:val="left" w:pos="1835"/>
        <w:tab w:val="left" w:pos="5216"/>
        <w:tab w:val="left" w:pos="7825"/>
        <w:tab w:val="left" w:pos="9129"/>
      </w:tabs>
      <w:rPr>
        <w:sz w:val="20"/>
      </w:rPr>
    </w:pPr>
    <w:r>
      <w:rPr>
        <w:noProof/>
        <w:sz w:val="20"/>
      </w:rPr>
      <w:drawing>
        <wp:anchor distT="0" distB="0" distL="114300" distR="114300" simplePos="0" relativeHeight="251675136" behindDoc="1" locked="1" layoutInCell="1" allowOverlap="1" wp14:anchorId="3359BBA0" wp14:editId="147FC032">
          <wp:simplePos x="0" y="0"/>
          <wp:positionH relativeFrom="margin">
            <wp:posOffset>125730</wp:posOffset>
          </wp:positionH>
          <wp:positionV relativeFrom="page">
            <wp:posOffset>410210</wp:posOffset>
          </wp:positionV>
          <wp:extent cx="1404000" cy="468000"/>
          <wp:effectExtent l="0" t="0" r="5715" b="8255"/>
          <wp:wrapNone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rha_riviä2_pinkki_30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B45">
      <w:rPr>
        <w:sz w:val="20"/>
      </w:rPr>
      <w:tab/>
    </w:r>
    <w:r>
      <w:rPr>
        <w:sz w:val="20"/>
      </w:rPr>
      <w:tab/>
    </w:r>
    <w:r w:rsidR="00EA6A8A">
      <w:rPr>
        <w:sz w:val="20"/>
      </w:rPr>
      <w:fldChar w:fldCharType="begin"/>
    </w:r>
    <w:r w:rsidR="00EA6A8A">
      <w:rPr>
        <w:sz w:val="20"/>
      </w:rPr>
      <w:instrText xml:space="preserve"> TITLE  \* FirstCap  \* MERGEFORMAT </w:instrText>
    </w:r>
    <w:r w:rsidR="00EA6A8A">
      <w:rPr>
        <w:sz w:val="20"/>
      </w:rPr>
      <w:fldChar w:fldCharType="end"/>
    </w:r>
    <w:r w:rsidR="00CD1B45">
      <w:rPr>
        <w:sz w:val="20"/>
      </w:rPr>
      <w:tab/>
    </w:r>
    <w:r w:rsidR="00CD1B45">
      <w:rPr>
        <w:sz w:val="20"/>
      </w:rPr>
      <w:tab/>
    </w:r>
    <w:r w:rsidR="00CD1B45">
      <w:rPr>
        <w:sz w:val="20"/>
      </w:rPr>
      <w:fldChar w:fldCharType="begin"/>
    </w:r>
    <w:r w:rsidR="00CD1B45">
      <w:rPr>
        <w:sz w:val="20"/>
      </w:rPr>
      <w:instrText xml:space="preserve"> PAGE   \* MERGEFORMAT </w:instrText>
    </w:r>
    <w:r w:rsidR="00CD1B45">
      <w:rPr>
        <w:sz w:val="20"/>
      </w:rPr>
      <w:fldChar w:fldCharType="separate"/>
    </w:r>
    <w:r w:rsidR="00853572">
      <w:rPr>
        <w:noProof/>
        <w:sz w:val="20"/>
      </w:rPr>
      <w:t>2</w:t>
    </w:r>
    <w:r w:rsidR="00CD1B45">
      <w:rPr>
        <w:sz w:val="20"/>
      </w:rPr>
      <w:fldChar w:fldCharType="end"/>
    </w:r>
    <w:r w:rsidR="00537456">
      <w:rPr>
        <w:sz w:val="20"/>
      </w:rPr>
      <w:t xml:space="preserve"> (</w:t>
    </w:r>
    <w:r w:rsidR="00CD1B45">
      <w:rPr>
        <w:sz w:val="20"/>
      </w:rPr>
      <w:fldChar w:fldCharType="begin"/>
    </w:r>
    <w:r w:rsidR="00CD1B45">
      <w:rPr>
        <w:sz w:val="20"/>
      </w:rPr>
      <w:instrText xml:space="preserve"> NUMPAGES  </w:instrText>
    </w:r>
    <w:r w:rsidR="00CD1B45">
      <w:rPr>
        <w:sz w:val="20"/>
      </w:rPr>
      <w:fldChar w:fldCharType="separate"/>
    </w:r>
    <w:r w:rsidR="00853572">
      <w:rPr>
        <w:noProof/>
        <w:sz w:val="20"/>
      </w:rPr>
      <w:t>3</w:t>
    </w:r>
    <w:r w:rsidR="00CD1B45">
      <w:rPr>
        <w:sz w:val="20"/>
      </w:rPr>
      <w:fldChar w:fldCharType="end"/>
    </w:r>
    <w:r w:rsidR="00537456">
      <w:rPr>
        <w:sz w:val="20"/>
      </w:rPr>
      <w:t>)</w:t>
    </w:r>
  </w:p>
  <w:p w14:paraId="0B1543CC" w14:textId="77777777" w:rsidR="00C9311F" w:rsidRDefault="000F61F7" w:rsidP="000F61F7">
    <w:pPr>
      <w:pStyle w:val="Yltunniste"/>
      <w:tabs>
        <w:tab w:val="left" w:pos="2577"/>
      </w:tabs>
      <w:rPr>
        <w:sz w:val="20"/>
      </w:rPr>
    </w:pPr>
    <w:r>
      <w:rPr>
        <w:sz w:val="20"/>
      </w:rPr>
      <w:tab/>
    </w:r>
  </w:p>
  <w:p w14:paraId="49D6AA5F" w14:textId="77777777" w:rsidR="00C9311F" w:rsidRDefault="00C9311F" w:rsidP="0093772C">
    <w:pPr>
      <w:pStyle w:val="Yltunniste"/>
      <w:tabs>
        <w:tab w:val="left" w:pos="5216"/>
        <w:tab w:val="left" w:pos="7825"/>
        <w:tab w:val="left" w:pos="9129"/>
      </w:tabs>
      <w:ind w:firstLine="1304"/>
      <w:rPr>
        <w:sz w:val="20"/>
      </w:rPr>
    </w:pPr>
  </w:p>
  <w:p w14:paraId="4B52E05E" w14:textId="77777777" w:rsidR="00C765D5" w:rsidRDefault="00C765D5" w:rsidP="00CD1B45">
    <w:pPr>
      <w:pStyle w:val="Yltunniste"/>
      <w:tabs>
        <w:tab w:val="left" w:pos="5216"/>
        <w:tab w:val="left" w:pos="7825"/>
        <w:tab w:val="left" w:pos="9129"/>
      </w:tabs>
      <w:rPr>
        <w:sz w:val="20"/>
      </w:rPr>
    </w:pPr>
  </w:p>
  <w:p w14:paraId="45765887" w14:textId="77777777" w:rsidR="00C765D5" w:rsidRDefault="00C765D5" w:rsidP="00CD1B45">
    <w:pPr>
      <w:pStyle w:val="Yltunniste"/>
      <w:tabs>
        <w:tab w:val="left" w:pos="5216"/>
        <w:tab w:val="left" w:pos="7825"/>
        <w:tab w:val="left" w:pos="9129"/>
      </w:tabs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9CD57" w14:textId="77777777" w:rsidR="001C2E31" w:rsidRDefault="001C2E31" w:rsidP="00897939">
    <w:pPr>
      <w:pStyle w:val="Yltunniste"/>
      <w:tabs>
        <w:tab w:val="left" w:pos="2040"/>
      </w:tabs>
      <w:rPr>
        <w:sz w:val="20"/>
      </w:rPr>
    </w:pPr>
  </w:p>
  <w:p w14:paraId="066771CE" w14:textId="4F27A0A5" w:rsidR="005B5972" w:rsidRDefault="001C2E31" w:rsidP="007D4BA8">
    <w:pPr>
      <w:pStyle w:val="Yltunniste"/>
      <w:tabs>
        <w:tab w:val="left" w:pos="3380"/>
        <w:tab w:val="left" w:pos="4920"/>
        <w:tab w:val="left" w:pos="5216"/>
        <w:tab w:val="left" w:pos="7825"/>
        <w:tab w:val="left" w:pos="9129"/>
      </w:tabs>
      <w:rPr>
        <w:sz w:val="20"/>
      </w:rPr>
    </w:pPr>
    <w:r>
      <w:rPr>
        <w:sz w:val="20"/>
      </w:rPr>
      <w:tab/>
    </w:r>
    <w:r w:rsidR="007D4BA8">
      <w:rPr>
        <w:sz w:val="20"/>
      </w:rPr>
      <w:tab/>
    </w:r>
    <w:r w:rsidR="007D4BA8">
      <w:rPr>
        <w:sz w:val="20"/>
      </w:rPr>
      <w:tab/>
    </w:r>
    <w:r w:rsidR="00F377BB">
      <w:rPr>
        <w:rStyle w:val="Tyyli2"/>
      </w:rPr>
      <w:t xml:space="preserve">  </w:t>
    </w:r>
    <w:r w:rsidR="00DF38C5">
      <w:rPr>
        <w:sz w:val="20"/>
      </w:rPr>
      <w:fldChar w:fldCharType="begin"/>
    </w:r>
    <w:r w:rsidR="00DF38C5">
      <w:rPr>
        <w:sz w:val="20"/>
      </w:rPr>
      <w:instrText xml:space="preserve"> AUTOTEXTLIST  \* FirstCap  \* MERGEFORMAT </w:instrText>
    </w:r>
    <w:r w:rsidR="00853572">
      <w:rPr>
        <w:sz w:val="20"/>
      </w:rPr>
      <w:fldChar w:fldCharType="separate"/>
    </w:r>
    <w:r w:rsidR="00DF38C5">
      <w:rPr>
        <w:sz w:val="20"/>
      </w:rPr>
      <w:fldChar w:fldCharType="end"/>
    </w:r>
    <w:r w:rsidR="00E705D1">
      <w:rPr>
        <w:sz w:val="20"/>
      </w:rPr>
      <w:t xml:space="preserve">       </w:t>
    </w:r>
    <w:r w:rsidR="005B5972">
      <w:rPr>
        <w:sz w:val="20"/>
      </w:rPr>
      <w:fldChar w:fldCharType="begin"/>
    </w:r>
    <w:r w:rsidR="005B5972">
      <w:rPr>
        <w:sz w:val="20"/>
      </w:rPr>
      <w:instrText xml:space="preserve"> TITLE  \* FirstCap  \* MERGEFORMAT </w:instrText>
    </w:r>
    <w:r w:rsidR="005B5972">
      <w:rPr>
        <w:sz w:val="20"/>
      </w:rPr>
      <w:fldChar w:fldCharType="end"/>
    </w:r>
    <w:r w:rsidR="005B5972">
      <w:rPr>
        <w:sz w:val="20"/>
      </w:rPr>
      <w:tab/>
    </w:r>
    <w:r w:rsidR="005B5972">
      <w:rPr>
        <w:sz w:val="20"/>
      </w:rPr>
      <w:tab/>
    </w:r>
    <w:r w:rsidR="005B5972">
      <w:rPr>
        <w:sz w:val="20"/>
      </w:rPr>
      <w:fldChar w:fldCharType="begin"/>
    </w:r>
    <w:r w:rsidR="005B5972">
      <w:rPr>
        <w:sz w:val="20"/>
      </w:rPr>
      <w:instrText xml:space="preserve"> PAGE   \* MERGEFORMAT </w:instrText>
    </w:r>
    <w:r w:rsidR="005B5972">
      <w:rPr>
        <w:sz w:val="20"/>
      </w:rPr>
      <w:fldChar w:fldCharType="separate"/>
    </w:r>
    <w:r w:rsidR="00853572">
      <w:rPr>
        <w:noProof/>
        <w:sz w:val="20"/>
      </w:rPr>
      <w:t>1</w:t>
    </w:r>
    <w:r w:rsidR="005B5972">
      <w:rPr>
        <w:sz w:val="20"/>
      </w:rPr>
      <w:fldChar w:fldCharType="end"/>
    </w:r>
    <w:r w:rsidR="00537456">
      <w:rPr>
        <w:sz w:val="20"/>
      </w:rPr>
      <w:t xml:space="preserve"> (</w:t>
    </w:r>
    <w:r w:rsidR="005B5972">
      <w:rPr>
        <w:sz w:val="20"/>
      </w:rPr>
      <w:fldChar w:fldCharType="begin"/>
    </w:r>
    <w:r w:rsidR="005B5972">
      <w:rPr>
        <w:sz w:val="20"/>
      </w:rPr>
      <w:instrText xml:space="preserve"> NUMPAGES  </w:instrText>
    </w:r>
    <w:r w:rsidR="005B5972">
      <w:rPr>
        <w:sz w:val="20"/>
      </w:rPr>
      <w:fldChar w:fldCharType="separate"/>
    </w:r>
    <w:r w:rsidR="00853572">
      <w:rPr>
        <w:noProof/>
        <w:sz w:val="20"/>
      </w:rPr>
      <w:t>3</w:t>
    </w:r>
    <w:r w:rsidR="005B5972">
      <w:rPr>
        <w:sz w:val="20"/>
      </w:rPr>
      <w:fldChar w:fldCharType="end"/>
    </w:r>
    <w:r w:rsidR="00537456">
      <w:rPr>
        <w:sz w:val="20"/>
      </w:rPr>
      <w:t>)</w:t>
    </w:r>
    <w:r w:rsidR="008A3936" w:rsidRPr="008A3936">
      <w:rPr>
        <w:sz w:val="20"/>
      </w:rPr>
      <w:t xml:space="preserve"> </w:t>
    </w:r>
  </w:p>
  <w:p w14:paraId="49858E3A" w14:textId="77777777" w:rsidR="005B5972" w:rsidRDefault="00897939" w:rsidP="00AF38FA">
    <w:pPr>
      <w:pStyle w:val="Yltunniste"/>
      <w:tabs>
        <w:tab w:val="left" w:pos="1451"/>
      </w:tabs>
      <w:rPr>
        <w:sz w:val="20"/>
      </w:rPr>
    </w:pPr>
    <w:r>
      <w:rPr>
        <w:noProof/>
        <w:sz w:val="20"/>
      </w:rPr>
      <w:drawing>
        <wp:anchor distT="0" distB="0" distL="114300" distR="114300" simplePos="0" relativeHeight="251680256" behindDoc="1" locked="1" layoutInCell="1" allowOverlap="1" wp14:anchorId="03FCF431" wp14:editId="1A30ADDB">
          <wp:simplePos x="0" y="0"/>
          <wp:positionH relativeFrom="margin">
            <wp:posOffset>125730</wp:posOffset>
          </wp:positionH>
          <wp:positionV relativeFrom="page">
            <wp:posOffset>575945</wp:posOffset>
          </wp:positionV>
          <wp:extent cx="1404000" cy="468000"/>
          <wp:effectExtent l="0" t="0" r="5715" b="8255"/>
          <wp:wrapNone/>
          <wp:docPr id="10" name="Kuva 10" descr="Pirkanmaan hyvinvointia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rha_riviä2_pinkki_30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38FA">
      <w:rPr>
        <w:sz w:val="20"/>
      </w:rPr>
      <w:tab/>
    </w:r>
  </w:p>
  <w:p w14:paraId="23AE2F39" w14:textId="77777777" w:rsidR="005B5972" w:rsidRDefault="00897939" w:rsidP="00897939">
    <w:pPr>
      <w:pStyle w:val="Yltunniste"/>
      <w:tabs>
        <w:tab w:val="left" w:pos="3938"/>
      </w:tabs>
      <w:rPr>
        <w:sz w:val="20"/>
      </w:rPr>
    </w:pPr>
    <w:r>
      <w:rPr>
        <w:sz w:val="20"/>
      </w:rPr>
      <w:tab/>
    </w:r>
  </w:p>
  <w:p w14:paraId="6C56639D" w14:textId="77777777" w:rsidR="005B5972" w:rsidRDefault="00537456" w:rsidP="005B5972">
    <w:pPr>
      <w:pStyle w:val="Yltunniste"/>
      <w:tabs>
        <w:tab w:val="left" w:pos="5216"/>
        <w:tab w:val="left" w:pos="7825"/>
        <w:tab w:val="left" w:pos="9129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493869EF" w14:textId="79CE588D" w:rsidR="00DF38C5" w:rsidRDefault="005B5972" w:rsidP="005B5972">
    <w:pPr>
      <w:pStyle w:val="Yltunniste"/>
      <w:tabs>
        <w:tab w:val="left" w:pos="5216"/>
        <w:tab w:val="left" w:pos="7825"/>
        <w:tab w:val="left" w:pos="9129"/>
      </w:tabs>
      <w:rPr>
        <w:sz w:val="20"/>
      </w:rPr>
    </w:pP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DATE   \* MERGEFORMAT </w:instrText>
    </w:r>
    <w:r>
      <w:rPr>
        <w:sz w:val="20"/>
      </w:rPr>
      <w:fldChar w:fldCharType="separate"/>
    </w:r>
    <w:r w:rsidR="00853572">
      <w:rPr>
        <w:noProof/>
        <w:sz w:val="20"/>
      </w:rPr>
      <w:t>12.1.2023</w:t>
    </w:r>
    <w:r>
      <w:rPr>
        <w:sz w:val="20"/>
      </w:rPr>
      <w:fldChar w:fldCharType="end"/>
    </w:r>
  </w:p>
  <w:p w14:paraId="1444BEE2" w14:textId="77777777" w:rsidR="00F377BB" w:rsidRDefault="00F377BB" w:rsidP="005B5972">
    <w:pPr>
      <w:pStyle w:val="Yltunniste"/>
      <w:tabs>
        <w:tab w:val="left" w:pos="5216"/>
        <w:tab w:val="left" w:pos="7825"/>
        <w:tab w:val="left" w:pos="9129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063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ECE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DC2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06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84B92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4286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E6A68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A2C2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36F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F605F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E156D"/>
    <w:multiLevelType w:val="hybridMultilevel"/>
    <w:tmpl w:val="74D8FAD0"/>
    <w:lvl w:ilvl="0" w:tplc="56AC9B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9724A"/>
    <w:multiLevelType w:val="hybridMultilevel"/>
    <w:tmpl w:val="39DE883A"/>
    <w:lvl w:ilvl="0" w:tplc="6D2CCF82">
      <w:start w:val="1"/>
      <w:numFmt w:val="decimal"/>
      <w:lvlText w:val="%1."/>
      <w:lvlJc w:val="left"/>
      <w:pPr>
        <w:ind w:left="2604" w:hanging="130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>
      <w:start w:val="1"/>
      <w:numFmt w:val="decimal"/>
      <w:lvlText w:val="%4."/>
      <w:lvlJc w:val="left"/>
      <w:pPr>
        <w:ind w:left="3824" w:hanging="360"/>
      </w:pPr>
    </w:lvl>
    <w:lvl w:ilvl="4" w:tplc="040B0019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21EB5A8C"/>
    <w:multiLevelType w:val="hybridMultilevel"/>
    <w:tmpl w:val="DA0CB598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3" w15:restartNumberingAfterBreak="0">
    <w:nsid w:val="25B30B48"/>
    <w:multiLevelType w:val="hybridMultilevel"/>
    <w:tmpl w:val="33EAFB2E"/>
    <w:lvl w:ilvl="0" w:tplc="E7AC4316">
      <w:start w:val="12"/>
      <w:numFmt w:val="bullet"/>
      <w:lvlText w:val=""/>
      <w:lvlJc w:val="left"/>
      <w:pPr>
        <w:ind w:left="2964" w:hanging="360"/>
      </w:pPr>
      <w:rPr>
        <w:rFonts w:ascii="Wingdings" w:eastAsia="Calibri" w:hAnsi="Wingdings" w:cs="Times New Roman" w:hint="default"/>
      </w:rPr>
    </w:lvl>
    <w:lvl w:ilvl="1" w:tplc="040B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4" w15:restartNumberingAfterBreak="0">
    <w:nsid w:val="2A14777D"/>
    <w:multiLevelType w:val="hybridMultilevel"/>
    <w:tmpl w:val="68C274DC"/>
    <w:lvl w:ilvl="0" w:tplc="4D7C251E">
      <w:numFmt w:val="bullet"/>
      <w:lvlText w:val="-"/>
      <w:lvlJc w:val="left"/>
      <w:pPr>
        <w:ind w:left="1660" w:hanging="130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E09FE"/>
    <w:multiLevelType w:val="hybridMultilevel"/>
    <w:tmpl w:val="FC584DC2"/>
    <w:lvl w:ilvl="0" w:tplc="C778DFFA">
      <w:start w:val="15"/>
      <w:numFmt w:val="bullet"/>
      <w:lvlText w:val="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1B1CA4"/>
    <w:multiLevelType w:val="hybridMultilevel"/>
    <w:tmpl w:val="475AD454"/>
    <w:lvl w:ilvl="0" w:tplc="EE003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6D4385"/>
    <w:multiLevelType w:val="hybridMultilevel"/>
    <w:tmpl w:val="EBFE290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46D45"/>
    <w:multiLevelType w:val="hybridMultilevel"/>
    <w:tmpl w:val="A0F20D5A"/>
    <w:lvl w:ilvl="0" w:tplc="3250AF9C">
      <w:numFmt w:val="bullet"/>
      <w:lvlText w:val="-"/>
      <w:lvlJc w:val="left"/>
      <w:pPr>
        <w:ind w:left="1660" w:hanging="130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4165"/>
    <w:multiLevelType w:val="hybridMultilevel"/>
    <w:tmpl w:val="15385A52"/>
    <w:lvl w:ilvl="0" w:tplc="56AC9B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62445"/>
    <w:multiLevelType w:val="multilevel"/>
    <w:tmpl w:val="33ACC9F0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559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1" w15:restartNumberingAfterBreak="0">
    <w:nsid w:val="5A5F3395"/>
    <w:multiLevelType w:val="hybridMultilevel"/>
    <w:tmpl w:val="8C3093B2"/>
    <w:lvl w:ilvl="0" w:tplc="676025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BE651B"/>
    <w:multiLevelType w:val="hybridMultilevel"/>
    <w:tmpl w:val="FF62E19E"/>
    <w:lvl w:ilvl="0" w:tplc="040B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6FCF2337"/>
    <w:multiLevelType w:val="hybridMultilevel"/>
    <w:tmpl w:val="F836ED6A"/>
    <w:lvl w:ilvl="0" w:tplc="62ACB6E4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91076"/>
    <w:multiLevelType w:val="hybridMultilevel"/>
    <w:tmpl w:val="24D8D39C"/>
    <w:lvl w:ilvl="0" w:tplc="56AC9B26">
      <w:numFmt w:val="bullet"/>
      <w:lvlText w:val="-"/>
      <w:lvlJc w:val="left"/>
      <w:pPr>
        <w:ind w:left="4900" w:hanging="130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7B0F4114"/>
    <w:multiLevelType w:val="hybridMultilevel"/>
    <w:tmpl w:val="04463AB4"/>
    <w:lvl w:ilvl="0" w:tplc="0D70DDF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14"/>
  </w:num>
  <w:num w:numId="14">
    <w:abstractNumId w:val="10"/>
  </w:num>
  <w:num w:numId="15">
    <w:abstractNumId w:val="18"/>
  </w:num>
  <w:num w:numId="16">
    <w:abstractNumId w:val="17"/>
  </w:num>
  <w:num w:numId="17">
    <w:abstractNumId w:val="11"/>
  </w:num>
  <w:num w:numId="18">
    <w:abstractNumId w:val="23"/>
  </w:num>
  <w:num w:numId="19">
    <w:abstractNumId w:val="13"/>
  </w:num>
  <w:num w:numId="20">
    <w:abstractNumId w:val="15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activeWritingStyle w:appName="MSWord" w:lang="fi-FI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TieturiVerID" w:val="356.11.01.005"/>
  </w:docVars>
  <w:rsids>
    <w:rsidRoot w:val="00170BB5"/>
    <w:rsid w:val="00007A7C"/>
    <w:rsid w:val="00013DA3"/>
    <w:rsid w:val="00017DBB"/>
    <w:rsid w:val="000856A2"/>
    <w:rsid w:val="00092520"/>
    <w:rsid w:val="000A290D"/>
    <w:rsid w:val="000E7BF3"/>
    <w:rsid w:val="000F61F7"/>
    <w:rsid w:val="00101806"/>
    <w:rsid w:val="00102F22"/>
    <w:rsid w:val="00134744"/>
    <w:rsid w:val="00134CA3"/>
    <w:rsid w:val="0014536B"/>
    <w:rsid w:val="00146155"/>
    <w:rsid w:val="001630CD"/>
    <w:rsid w:val="00170BB5"/>
    <w:rsid w:val="0017423B"/>
    <w:rsid w:val="001C2E31"/>
    <w:rsid w:val="001E7D22"/>
    <w:rsid w:val="00204357"/>
    <w:rsid w:val="00247D55"/>
    <w:rsid w:val="002620E9"/>
    <w:rsid w:val="002646AD"/>
    <w:rsid w:val="00291A5F"/>
    <w:rsid w:val="002A1253"/>
    <w:rsid w:val="002C0026"/>
    <w:rsid w:val="002C7A66"/>
    <w:rsid w:val="002D2D57"/>
    <w:rsid w:val="00325EC8"/>
    <w:rsid w:val="00335E56"/>
    <w:rsid w:val="00352CB8"/>
    <w:rsid w:val="00352FB3"/>
    <w:rsid w:val="00376C23"/>
    <w:rsid w:val="003E2FD6"/>
    <w:rsid w:val="003E4121"/>
    <w:rsid w:val="00403DD3"/>
    <w:rsid w:val="004537FB"/>
    <w:rsid w:val="00481F9B"/>
    <w:rsid w:val="00492280"/>
    <w:rsid w:val="004D3F49"/>
    <w:rsid w:val="004F00B1"/>
    <w:rsid w:val="004F37D0"/>
    <w:rsid w:val="00520BBD"/>
    <w:rsid w:val="00521E79"/>
    <w:rsid w:val="00526EF3"/>
    <w:rsid w:val="00533FFF"/>
    <w:rsid w:val="00537456"/>
    <w:rsid w:val="00543E65"/>
    <w:rsid w:val="005476EF"/>
    <w:rsid w:val="00575ED7"/>
    <w:rsid w:val="005B5972"/>
    <w:rsid w:val="005D524C"/>
    <w:rsid w:val="005E32D2"/>
    <w:rsid w:val="005F4F3D"/>
    <w:rsid w:val="005F791F"/>
    <w:rsid w:val="0060123E"/>
    <w:rsid w:val="00640B06"/>
    <w:rsid w:val="00642752"/>
    <w:rsid w:val="006436AB"/>
    <w:rsid w:val="0065702D"/>
    <w:rsid w:val="00674DB6"/>
    <w:rsid w:val="00696BD4"/>
    <w:rsid w:val="006B6DB6"/>
    <w:rsid w:val="006C3EE3"/>
    <w:rsid w:val="006E13BE"/>
    <w:rsid w:val="00711E0C"/>
    <w:rsid w:val="007311CE"/>
    <w:rsid w:val="00733060"/>
    <w:rsid w:val="00741A36"/>
    <w:rsid w:val="00770FA3"/>
    <w:rsid w:val="007738A4"/>
    <w:rsid w:val="007C55E0"/>
    <w:rsid w:val="007D4BA8"/>
    <w:rsid w:val="00805D8D"/>
    <w:rsid w:val="00820288"/>
    <w:rsid w:val="00836A44"/>
    <w:rsid w:val="00841627"/>
    <w:rsid w:val="00844A23"/>
    <w:rsid w:val="00853572"/>
    <w:rsid w:val="00856C42"/>
    <w:rsid w:val="00895D5D"/>
    <w:rsid w:val="00897939"/>
    <w:rsid w:val="008A3936"/>
    <w:rsid w:val="008C33D4"/>
    <w:rsid w:val="008D6438"/>
    <w:rsid w:val="008E3287"/>
    <w:rsid w:val="008F5965"/>
    <w:rsid w:val="0093228A"/>
    <w:rsid w:val="0093772C"/>
    <w:rsid w:val="00963295"/>
    <w:rsid w:val="009644B1"/>
    <w:rsid w:val="00983102"/>
    <w:rsid w:val="009B720A"/>
    <w:rsid w:val="009D7F61"/>
    <w:rsid w:val="00A04B24"/>
    <w:rsid w:val="00A258AD"/>
    <w:rsid w:val="00A340FE"/>
    <w:rsid w:val="00A36C46"/>
    <w:rsid w:val="00A37A1C"/>
    <w:rsid w:val="00A50CCF"/>
    <w:rsid w:val="00A6679E"/>
    <w:rsid w:val="00A82B97"/>
    <w:rsid w:val="00A87334"/>
    <w:rsid w:val="00AC6B54"/>
    <w:rsid w:val="00AD10BD"/>
    <w:rsid w:val="00AF2025"/>
    <w:rsid w:val="00AF38FA"/>
    <w:rsid w:val="00B05D3C"/>
    <w:rsid w:val="00B955AD"/>
    <w:rsid w:val="00BA30D9"/>
    <w:rsid w:val="00BD11A7"/>
    <w:rsid w:val="00BD2F50"/>
    <w:rsid w:val="00BD76E9"/>
    <w:rsid w:val="00BE1FF8"/>
    <w:rsid w:val="00BE3C8D"/>
    <w:rsid w:val="00BE44ED"/>
    <w:rsid w:val="00BE63CB"/>
    <w:rsid w:val="00BF305D"/>
    <w:rsid w:val="00BF30D5"/>
    <w:rsid w:val="00BF4B6D"/>
    <w:rsid w:val="00C23242"/>
    <w:rsid w:val="00C3134B"/>
    <w:rsid w:val="00C67814"/>
    <w:rsid w:val="00C7461A"/>
    <w:rsid w:val="00C765D5"/>
    <w:rsid w:val="00C9311F"/>
    <w:rsid w:val="00C974F5"/>
    <w:rsid w:val="00CB22E9"/>
    <w:rsid w:val="00CD1B45"/>
    <w:rsid w:val="00D02EFE"/>
    <w:rsid w:val="00D25E7F"/>
    <w:rsid w:val="00D32CB3"/>
    <w:rsid w:val="00D40A0E"/>
    <w:rsid w:val="00D4706B"/>
    <w:rsid w:val="00D533AD"/>
    <w:rsid w:val="00D83135"/>
    <w:rsid w:val="00D93329"/>
    <w:rsid w:val="00DC54DC"/>
    <w:rsid w:val="00DC5C41"/>
    <w:rsid w:val="00DC6317"/>
    <w:rsid w:val="00DF38C5"/>
    <w:rsid w:val="00DF66FF"/>
    <w:rsid w:val="00E03B96"/>
    <w:rsid w:val="00E16B86"/>
    <w:rsid w:val="00E23A17"/>
    <w:rsid w:val="00E24CED"/>
    <w:rsid w:val="00E63144"/>
    <w:rsid w:val="00E705D1"/>
    <w:rsid w:val="00E83640"/>
    <w:rsid w:val="00EA362B"/>
    <w:rsid w:val="00EA6A8A"/>
    <w:rsid w:val="00EB3C5D"/>
    <w:rsid w:val="00EC09A0"/>
    <w:rsid w:val="00EC171A"/>
    <w:rsid w:val="00EF1D16"/>
    <w:rsid w:val="00F16C99"/>
    <w:rsid w:val="00F36412"/>
    <w:rsid w:val="00F377BB"/>
    <w:rsid w:val="00F50571"/>
    <w:rsid w:val="00F52FE6"/>
    <w:rsid w:val="00F831DF"/>
    <w:rsid w:val="00F90801"/>
    <w:rsid w:val="00F975E2"/>
    <w:rsid w:val="00FA3CE8"/>
    <w:rsid w:val="00F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8F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 w:val="22"/>
    </w:rPr>
  </w:style>
  <w:style w:type="paragraph" w:styleId="Otsikko1">
    <w:name w:val="heading 1"/>
    <w:basedOn w:val="Normaali"/>
    <w:next w:val="Kappalesis2"/>
    <w:qFormat/>
    <w:rsid w:val="00F831DF"/>
    <w:pPr>
      <w:keepNext/>
      <w:spacing w:before="240" w:after="360"/>
      <w:outlineLvl w:val="0"/>
    </w:pPr>
    <w:rPr>
      <w:b/>
      <w:sz w:val="28"/>
    </w:rPr>
  </w:style>
  <w:style w:type="paragraph" w:styleId="Otsikko2">
    <w:name w:val="heading 2"/>
    <w:basedOn w:val="Normaali"/>
    <w:next w:val="Kappalesis2"/>
    <w:qFormat/>
    <w:rsid w:val="005B5972"/>
    <w:pPr>
      <w:keepNext/>
      <w:spacing w:before="240" w:after="240"/>
      <w:outlineLvl w:val="1"/>
    </w:pPr>
    <w:rPr>
      <w:b/>
      <w:sz w:val="24"/>
    </w:rPr>
  </w:style>
  <w:style w:type="paragraph" w:styleId="Otsikko3">
    <w:name w:val="heading 3"/>
    <w:basedOn w:val="Normaali"/>
    <w:next w:val="Kappalesis2"/>
    <w:qFormat/>
    <w:pPr>
      <w:keepNext/>
      <w:spacing w:before="240" w:after="240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</w:style>
  <w:style w:type="paragraph" w:styleId="Hakemisto1">
    <w:name w:val="index 1"/>
    <w:basedOn w:val="Normaali"/>
    <w:next w:val="Normaali"/>
    <w:semiHidden/>
    <w:pPr>
      <w:ind w:left="240" w:hanging="240"/>
    </w:pPr>
  </w:style>
  <w:style w:type="paragraph" w:styleId="Hakemisto2">
    <w:name w:val="index 2"/>
    <w:basedOn w:val="Normaali"/>
    <w:next w:val="Normaali"/>
    <w:semiHidden/>
    <w:pPr>
      <w:ind w:left="480" w:hanging="240"/>
    </w:pPr>
  </w:style>
  <w:style w:type="paragraph" w:styleId="Hakemisto3">
    <w:name w:val="index 3"/>
    <w:basedOn w:val="Normaali"/>
    <w:next w:val="Normaali"/>
    <w:semiHidden/>
    <w:pPr>
      <w:ind w:left="720" w:hanging="240"/>
    </w:pPr>
  </w:style>
  <w:style w:type="paragraph" w:styleId="Hakemisto4">
    <w:name w:val="index 4"/>
    <w:basedOn w:val="Normaali"/>
    <w:next w:val="Normaali"/>
    <w:semiHidden/>
    <w:pPr>
      <w:ind w:left="960" w:hanging="240"/>
    </w:pPr>
  </w:style>
  <w:style w:type="paragraph" w:styleId="Hakemisto5">
    <w:name w:val="index 5"/>
    <w:basedOn w:val="Normaali"/>
    <w:next w:val="Normaali"/>
    <w:semiHidden/>
    <w:pPr>
      <w:ind w:left="1200" w:hanging="240"/>
    </w:pPr>
  </w:style>
  <w:style w:type="paragraph" w:styleId="Hakemisto6">
    <w:name w:val="index 6"/>
    <w:basedOn w:val="Normaali"/>
    <w:next w:val="Normaali"/>
    <w:semiHidden/>
    <w:pPr>
      <w:ind w:left="1440" w:hanging="240"/>
    </w:pPr>
  </w:style>
  <w:style w:type="paragraph" w:styleId="Hakemisto7">
    <w:name w:val="index 7"/>
    <w:basedOn w:val="Normaali"/>
    <w:next w:val="Normaali"/>
    <w:semiHidden/>
    <w:pPr>
      <w:ind w:left="1680" w:hanging="240"/>
    </w:pPr>
  </w:style>
  <w:style w:type="paragraph" w:styleId="Hakemisto8">
    <w:name w:val="index 8"/>
    <w:basedOn w:val="Normaali"/>
    <w:next w:val="Normaali"/>
    <w:semiHidden/>
    <w:pPr>
      <w:ind w:left="1920" w:hanging="240"/>
    </w:pPr>
  </w:style>
  <w:style w:type="paragraph" w:styleId="Hakemisto9">
    <w:name w:val="index 9"/>
    <w:basedOn w:val="Normaali"/>
    <w:next w:val="Normaali"/>
    <w:semiHidden/>
    <w:pPr>
      <w:ind w:left="2160" w:hanging="240"/>
    </w:pPr>
  </w:style>
  <w:style w:type="paragraph" w:styleId="Merkittyluettelo">
    <w:name w:val="List Bullet"/>
    <w:basedOn w:val="Normaali"/>
    <w:pPr>
      <w:numPr>
        <w:numId w:val="1"/>
      </w:numPr>
    </w:pPr>
  </w:style>
  <w:style w:type="paragraph" w:styleId="Merkittyluettelo2">
    <w:name w:val="List Bullet 2"/>
    <w:basedOn w:val="Normaali"/>
    <w:pPr>
      <w:numPr>
        <w:numId w:val="2"/>
      </w:numPr>
    </w:pPr>
  </w:style>
  <w:style w:type="paragraph" w:styleId="Merkittyluettelo3">
    <w:name w:val="List Bullet 3"/>
    <w:basedOn w:val="Normaali"/>
    <w:pPr>
      <w:numPr>
        <w:numId w:val="3"/>
      </w:numPr>
    </w:pPr>
  </w:style>
  <w:style w:type="paragraph" w:styleId="Merkittyluettelo4">
    <w:name w:val="List Bullet 4"/>
    <w:basedOn w:val="Normaali"/>
    <w:pPr>
      <w:numPr>
        <w:numId w:val="4"/>
      </w:numPr>
    </w:pPr>
  </w:style>
  <w:style w:type="paragraph" w:styleId="Merkittyluettelo5">
    <w:name w:val="List Bullet 5"/>
    <w:basedOn w:val="Normaali"/>
    <w:pPr>
      <w:numPr>
        <w:numId w:val="5"/>
      </w:numPr>
    </w:pPr>
  </w:style>
  <w:style w:type="paragraph" w:styleId="Sisluet1">
    <w:name w:val="toc 1"/>
    <w:basedOn w:val="Normaali"/>
    <w:next w:val="Normaali"/>
    <w:semiHidden/>
  </w:style>
  <w:style w:type="paragraph" w:styleId="Sisluet2">
    <w:name w:val="toc 2"/>
    <w:basedOn w:val="Normaali"/>
    <w:next w:val="Normaali"/>
    <w:semiHidden/>
    <w:pPr>
      <w:ind w:left="240"/>
    </w:pPr>
  </w:style>
  <w:style w:type="paragraph" w:styleId="Sisluet3">
    <w:name w:val="toc 3"/>
    <w:basedOn w:val="Normaali"/>
    <w:next w:val="Normaali"/>
    <w:semiHidden/>
    <w:pPr>
      <w:ind w:left="480"/>
    </w:pPr>
  </w:style>
  <w:style w:type="paragraph" w:styleId="Sisluet4">
    <w:name w:val="toc 4"/>
    <w:basedOn w:val="Normaali"/>
    <w:next w:val="Normaali"/>
    <w:semiHidden/>
    <w:pPr>
      <w:ind w:left="720"/>
    </w:pPr>
  </w:style>
  <w:style w:type="paragraph" w:styleId="Sisluet5">
    <w:name w:val="toc 5"/>
    <w:basedOn w:val="Normaali"/>
    <w:next w:val="Normaali"/>
    <w:semiHidden/>
    <w:pPr>
      <w:ind w:left="960"/>
    </w:pPr>
  </w:style>
  <w:style w:type="paragraph" w:styleId="Sisluet6">
    <w:name w:val="toc 6"/>
    <w:basedOn w:val="Normaali"/>
    <w:next w:val="Normaali"/>
    <w:semiHidden/>
    <w:pPr>
      <w:ind w:left="1200"/>
    </w:pPr>
  </w:style>
  <w:style w:type="paragraph" w:styleId="Sisluet7">
    <w:name w:val="toc 7"/>
    <w:basedOn w:val="Normaali"/>
    <w:next w:val="Normaali"/>
    <w:semiHidden/>
    <w:pPr>
      <w:ind w:left="1440"/>
    </w:pPr>
  </w:style>
  <w:style w:type="paragraph" w:styleId="Sisluet8">
    <w:name w:val="toc 8"/>
    <w:basedOn w:val="Normaali"/>
    <w:next w:val="Normaali"/>
    <w:semiHidden/>
    <w:pPr>
      <w:ind w:left="1680"/>
    </w:pPr>
  </w:style>
  <w:style w:type="paragraph" w:styleId="Sisluet9">
    <w:name w:val="toc 9"/>
    <w:basedOn w:val="Normaali"/>
    <w:next w:val="Normaali"/>
    <w:semiHidden/>
    <w:pPr>
      <w:ind w:left="1920"/>
    </w:pPr>
  </w:style>
  <w:style w:type="paragraph" w:styleId="Yltunniste">
    <w:name w:val="header"/>
    <w:basedOn w:val="Normaali"/>
  </w:style>
  <w:style w:type="paragraph" w:customStyle="1" w:styleId="Vastaanottaja">
    <w:name w:val="Vastaanottaja"/>
    <w:basedOn w:val="Normaali"/>
  </w:style>
  <w:style w:type="paragraph" w:customStyle="1" w:styleId="Viite">
    <w:name w:val="Viite"/>
    <w:basedOn w:val="Normaali"/>
    <w:next w:val="Paaotsikko"/>
    <w:pPr>
      <w:spacing w:after="240"/>
    </w:pPr>
  </w:style>
  <w:style w:type="paragraph" w:customStyle="1" w:styleId="Paaotsikko">
    <w:name w:val="Paaotsikko"/>
    <w:basedOn w:val="Normaali"/>
    <w:next w:val="Kappalesis2"/>
    <w:pPr>
      <w:spacing w:after="240"/>
      <w:ind w:right="2155"/>
    </w:pPr>
    <w:rPr>
      <w:b/>
      <w:caps/>
    </w:rPr>
  </w:style>
  <w:style w:type="paragraph" w:customStyle="1" w:styleId="Kappalesis1">
    <w:name w:val="Kappale sis 1"/>
    <w:basedOn w:val="Normaali"/>
    <w:qFormat/>
    <w:rsid w:val="005B5972"/>
    <w:pPr>
      <w:spacing w:before="240" w:after="360"/>
      <w:ind w:left="1304"/>
    </w:pPr>
  </w:style>
  <w:style w:type="paragraph" w:customStyle="1" w:styleId="Kappalesis2">
    <w:name w:val="Kappale sis 2"/>
    <w:basedOn w:val="Normaali"/>
    <w:qFormat/>
    <w:rsid w:val="005B5972"/>
    <w:pPr>
      <w:spacing w:before="240" w:after="240"/>
      <w:ind w:left="2608"/>
    </w:pPr>
  </w:style>
  <w:style w:type="paragraph" w:customStyle="1" w:styleId="Sivuotsikko1">
    <w:name w:val="Sivuotsikko 1"/>
    <w:basedOn w:val="Normaali"/>
    <w:next w:val="Kappalesis1"/>
    <w:pPr>
      <w:ind w:left="1304" w:hanging="1304"/>
    </w:pPr>
  </w:style>
  <w:style w:type="paragraph" w:customStyle="1" w:styleId="Sivuotsikko2">
    <w:name w:val="Sivuotsikko 2"/>
    <w:basedOn w:val="Normaali"/>
    <w:next w:val="Kappalesis2"/>
    <w:pPr>
      <w:ind w:left="2608" w:hanging="2608"/>
    </w:pPr>
  </w:style>
  <w:style w:type="character" w:styleId="Sivunumero">
    <w:name w:val="page number"/>
    <w:basedOn w:val="Kappaleenoletusfontti"/>
  </w:style>
  <w:style w:type="character" w:customStyle="1" w:styleId="zContactInfo">
    <w:name w:val="zContact Info"/>
    <w:basedOn w:val="Kappaleenoletusfontti"/>
    <w:rPr>
      <w:rFonts w:ascii="Arial" w:hAnsi="Arial"/>
      <w:noProof/>
      <w:sz w:val="17"/>
      <w:lang w:val="fi-FI"/>
    </w:rPr>
  </w:style>
  <w:style w:type="paragraph" w:styleId="Seliteteksti">
    <w:name w:val="Balloon Text"/>
    <w:basedOn w:val="Normaali"/>
    <w:link w:val="SelitetekstiChar"/>
    <w:rsid w:val="00D93329"/>
    <w:rPr>
      <w:rFonts w:ascii="Tahoma" w:hAnsi="Tahoma" w:cs="Tahoma"/>
      <w:sz w:val="16"/>
      <w:szCs w:val="16"/>
    </w:rPr>
  </w:style>
  <w:style w:type="paragraph" w:customStyle="1" w:styleId="zFilename">
    <w:name w:val="zFilename"/>
    <w:pPr>
      <w:ind w:left="-567"/>
    </w:pPr>
    <w:rPr>
      <w:rFonts w:ascii="Arial" w:hAnsi="Arial"/>
      <w:noProof/>
      <w:sz w:val="14"/>
    </w:rPr>
  </w:style>
  <w:style w:type="character" w:customStyle="1" w:styleId="zDocumentName">
    <w:name w:val="zDocumentName"/>
    <w:basedOn w:val="Kappaleenoletusfontti"/>
    <w:rPr>
      <w:caps/>
    </w:rPr>
  </w:style>
  <w:style w:type="paragraph" w:customStyle="1" w:styleId="Apuotsikko">
    <w:name w:val="Apuotsikko"/>
    <w:basedOn w:val="Normaali"/>
    <w:pPr>
      <w:ind w:left="2608" w:hanging="1304"/>
    </w:pPr>
  </w:style>
  <w:style w:type="character" w:customStyle="1" w:styleId="SelitetekstiChar">
    <w:name w:val="Seliteteksti Char"/>
    <w:basedOn w:val="Kappaleenoletusfontti"/>
    <w:link w:val="Seliteteksti"/>
    <w:rsid w:val="00D93329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352CB8"/>
    <w:rPr>
      <w:color w:val="808080"/>
    </w:rPr>
  </w:style>
  <w:style w:type="paragraph" w:styleId="Luettelokappale">
    <w:name w:val="List Paragraph"/>
    <w:basedOn w:val="Normaali"/>
    <w:uiPriority w:val="34"/>
    <w:qFormat/>
    <w:rsid w:val="002C7A66"/>
    <w:pPr>
      <w:ind w:left="720"/>
      <w:contextualSpacing/>
    </w:pPr>
  </w:style>
  <w:style w:type="character" w:customStyle="1" w:styleId="Tyyli1">
    <w:name w:val="Tyyli1"/>
    <w:basedOn w:val="Kappaleenoletusfontti"/>
    <w:uiPriority w:val="1"/>
    <w:rsid w:val="002C0026"/>
    <w:rPr>
      <w:b/>
    </w:rPr>
  </w:style>
  <w:style w:type="character" w:customStyle="1" w:styleId="Tyyli2">
    <w:name w:val="Tyyli2"/>
    <w:basedOn w:val="Tyyli1"/>
    <w:uiPriority w:val="1"/>
    <w:rsid w:val="007738A4"/>
    <w:rPr>
      <w:rFonts w:ascii="Arial" w:hAnsi="Arial"/>
      <w:b/>
      <w:sz w:val="20"/>
    </w:rPr>
  </w:style>
  <w:style w:type="character" w:customStyle="1" w:styleId="AlatunnisteChar">
    <w:name w:val="Alatunniste Char"/>
    <w:basedOn w:val="Kappaleenoletusfontti"/>
    <w:link w:val="Alatunniste"/>
    <w:rsid w:val="004F00B1"/>
    <w:rPr>
      <w:rFonts w:ascii="Arial" w:hAnsi="Arial"/>
      <w:sz w:val="22"/>
    </w:rPr>
  </w:style>
  <w:style w:type="paragraph" w:styleId="Sisllysluettelonotsikko">
    <w:name w:val="TOC Heading"/>
    <w:basedOn w:val="Otsikko1"/>
    <w:next w:val="Normaali"/>
    <w:uiPriority w:val="39"/>
    <w:unhideWhenUsed/>
    <w:rsid w:val="00A36C46"/>
    <w:pPr>
      <w:keepLines/>
      <w:spacing w:after="0" w:line="259" w:lineRule="auto"/>
      <w:outlineLvl w:val="9"/>
    </w:pPr>
    <w:rPr>
      <w:rFonts w:eastAsiaTheme="majorEastAsia" w:cstheme="majorBidi"/>
      <w:b w:val="0"/>
      <w:szCs w:val="32"/>
    </w:rPr>
  </w:style>
  <w:style w:type="character" w:styleId="Hyperlinkki">
    <w:name w:val="Hyperlink"/>
    <w:basedOn w:val="Kappaleenoletusfontti"/>
    <w:unhideWhenUsed/>
    <w:rsid w:val="00895D5D"/>
    <w:rPr>
      <w:color w:val="831F82" w:themeColor="hyperlink"/>
      <w:u w:val="single"/>
    </w:rPr>
  </w:style>
  <w:style w:type="character" w:styleId="AvattuHyperlinkki">
    <w:name w:val="FollowedHyperlink"/>
    <w:basedOn w:val="Kappaleenoletusfontti"/>
    <w:semiHidden/>
    <w:unhideWhenUsed/>
    <w:rsid w:val="00291A5F"/>
    <w:rPr>
      <w:color w:val="756593" w:themeColor="followedHyperlink"/>
      <w:u w:val="single"/>
    </w:rPr>
  </w:style>
  <w:style w:type="character" w:styleId="Kommentinviite">
    <w:name w:val="annotation reference"/>
    <w:basedOn w:val="Kappaleenoletusfontti"/>
    <w:semiHidden/>
    <w:unhideWhenUsed/>
    <w:rsid w:val="00983102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983102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983102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98310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983102"/>
    <w:rPr>
      <w:rFonts w:ascii="Arial" w:hAnsi="Arial"/>
      <w:b/>
      <w:bCs/>
    </w:rPr>
  </w:style>
  <w:style w:type="table" w:customStyle="1" w:styleId="TaulukkoRuudukko1">
    <w:name w:val="Taulukko Ruudukko1"/>
    <w:basedOn w:val="Normaalitaulukko"/>
    <w:next w:val="TaulukkoRuudukko"/>
    <w:uiPriority w:val="59"/>
    <w:rsid w:val="003E4121"/>
    <w:pPr>
      <w:spacing w:before="120" w:after="120" w:line="288" w:lineRule="auto"/>
      <w:jc w:val="both"/>
    </w:pPr>
    <w:rPr>
      <w:rFonts w:ascii="Arial" w:eastAsia="Calibri" w:hAnsi="Arial" w:cs="Arial"/>
      <w:lang w:eastAsia="en-US"/>
    </w:rPr>
    <w:tblPr/>
  </w:style>
  <w:style w:type="table" w:styleId="TaulukkoRuudukko">
    <w:name w:val="Table Grid"/>
    <w:basedOn w:val="Normaalitaulukko"/>
    <w:rsid w:val="003E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ys.fi/pirh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asoida\Downloads\Pirha_Word_mallipohja.dotx" TargetMode="External"/></Relationships>
</file>

<file path=word/theme/theme1.xml><?xml version="1.0" encoding="utf-8"?>
<a:theme xmlns:a="http://schemas.openxmlformats.org/drawingml/2006/main" name="Office-teema">
  <a:themeElements>
    <a:clrScheme name="Tays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203A7F"/>
      </a:accent1>
      <a:accent2>
        <a:srgbClr val="4798D1"/>
      </a:accent2>
      <a:accent3>
        <a:srgbClr val="BA0063"/>
      </a:accent3>
      <a:accent4>
        <a:srgbClr val="F39400"/>
      </a:accent4>
      <a:accent5>
        <a:srgbClr val="C00000"/>
      </a:accent5>
      <a:accent6>
        <a:srgbClr val="399758"/>
      </a:accent6>
      <a:hlink>
        <a:srgbClr val="831F82"/>
      </a:hlink>
      <a:folHlink>
        <a:srgbClr val="7565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8BAC41166A6F647818B946F6042C446" ma:contentTypeVersion="4" ma:contentTypeDescription="Luo uusi asiakirja." ma:contentTypeScope="" ma:versionID="dc08ebd8f594f31aa9bfad92496e2fc2">
  <xsd:schema xmlns:xsd="http://www.w3.org/2001/XMLSchema" xmlns:xs="http://www.w3.org/2001/XMLSchema" xmlns:p="http://schemas.microsoft.com/office/2006/metadata/properties" xmlns:ns2="06714bb2-2da6-483a-9162-36a9e9b7b753" xmlns:ns3="abd0270d-f05a-4d13-a406-f9f387efa528" targetNamespace="http://schemas.microsoft.com/office/2006/metadata/properties" ma:root="true" ma:fieldsID="38943401ff12429c71113e165e023b49" ns2:_="" ns3:_="">
    <xsd:import namespace="06714bb2-2da6-483a-9162-36a9e9b7b753"/>
    <xsd:import namespace="abd0270d-f05a-4d13-a406-f9f387efa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4bb2-2da6-483a-9162-36a9e9b7b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0270d-f05a-4d13-a406-f9f387efa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A55E-B3BF-437F-B645-87A1E6522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14bb2-2da6-483a-9162-36a9e9b7b753"/>
    <ds:schemaRef ds:uri="abd0270d-f05a-4d13-a406-f9f387efa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7A2A6-0A70-48B4-963F-D50125D80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06EF1-8CEC-40F0-B2CD-7F9E1CE120A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bd0270d-f05a-4d13-a406-f9f387efa528"/>
    <ds:schemaRef ds:uri="http://purl.org/dc/terms/"/>
    <ds:schemaRef ds:uri="06714bb2-2da6-483a-9162-36a9e9b7b753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FE86BA-E982-4AE5-B6F8-E4EC5301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Pirha_Word_mallipohja</Template>
  <TotalTime>0</TotalTime>
  <Pages>3</Pages>
  <Words>430</Words>
  <Characters>3668</Characters>
  <Application>Microsoft Office Word</Application>
  <DocSecurity>4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Pirha;Pirkanmaa;Hyvinvointialue;mallipohja</cp:keywords>
  <dc:description/>
  <cp:lastModifiedBy/>
  <cp:revision>1</cp:revision>
  <dcterms:created xsi:type="dcterms:W3CDTF">2023-01-12T10:31:00Z</dcterms:created>
  <dcterms:modified xsi:type="dcterms:W3CDTF">2023-01-12T10:31:00Z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  </vt:lpwstr>
  </property>
  <property fmtid="{D5CDD505-2E9C-101B-9397-08002B2CF9AE}" pid="3" name="ContentTypeId">
    <vt:lpwstr>0x01010068BAC41166A6F647818B946F6042C446</vt:lpwstr>
  </property>
</Properties>
</file>